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44DAF5" w14:textId="73A172BC" w:rsidR="00FC1854" w:rsidRDefault="00FC1854" w:rsidP="00FC185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2AE8BB7" wp14:editId="155FF28D">
            <wp:extent cx="1765300" cy="823807"/>
            <wp:effectExtent l="0" t="0" r="0" b="1905"/>
            <wp:docPr id="430187748" name="Image 2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87748" name="Image 2" descr="Une image contenant Police, logo, Graphique, symbol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82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D71A" w14:textId="40396771" w:rsidR="00FC1854" w:rsidRPr="00D61C69" w:rsidRDefault="00FC1854" w:rsidP="00FC1854">
      <w:pPr>
        <w:jc w:val="center"/>
        <w:rPr>
          <w:b/>
          <w:sz w:val="28"/>
          <w:szCs w:val="28"/>
        </w:rPr>
      </w:pPr>
      <w:r w:rsidRPr="00D61C69">
        <w:rPr>
          <w:b/>
          <w:sz w:val="28"/>
          <w:szCs w:val="28"/>
        </w:rPr>
        <w:t>Société Civile Professionnelle</w:t>
      </w:r>
    </w:p>
    <w:p w14:paraId="43D5F628" w14:textId="77777777" w:rsidR="00FC1854" w:rsidRPr="00D61C69" w:rsidRDefault="00FC1854" w:rsidP="00FC1854">
      <w:pPr>
        <w:jc w:val="center"/>
        <w:rPr>
          <w:b/>
          <w:bCs/>
          <w:sz w:val="28"/>
          <w:szCs w:val="28"/>
        </w:rPr>
      </w:pPr>
      <w:r w:rsidRPr="00D61C69">
        <w:rPr>
          <w:b/>
          <w:bCs/>
          <w:sz w:val="28"/>
          <w:szCs w:val="28"/>
        </w:rPr>
        <w:t>François SINGER – Katia TRESCH</w:t>
      </w:r>
    </w:p>
    <w:p w14:paraId="2D2074EB" w14:textId="663CF93A" w:rsidR="00FC1854" w:rsidRPr="00D61C69" w:rsidRDefault="00FC1854" w:rsidP="00FC1854">
      <w:pPr>
        <w:jc w:val="center"/>
        <w:rPr>
          <w:b/>
          <w:bCs/>
          <w:sz w:val="28"/>
          <w:szCs w:val="28"/>
        </w:rPr>
      </w:pPr>
      <w:r w:rsidRPr="00D61C69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4216B" wp14:editId="453D4C07">
                <wp:simplePos x="0" y="0"/>
                <wp:positionH relativeFrom="column">
                  <wp:posOffset>2023110</wp:posOffset>
                </wp:positionH>
                <wp:positionV relativeFrom="paragraph">
                  <wp:posOffset>261620</wp:posOffset>
                </wp:positionV>
                <wp:extent cx="2028825" cy="749300"/>
                <wp:effectExtent l="0" t="0" r="15875" b="12700"/>
                <wp:wrapNone/>
                <wp:docPr id="6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38076" w14:textId="77777777" w:rsidR="00FC1854" w:rsidRDefault="00FC1854" w:rsidP="00FC1854">
                            <w:pPr>
                              <w:tabs>
                                <w:tab w:val="left" w:pos="1134"/>
                              </w:tabs>
                              <w:ind w:left="-1417" w:right="-1417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Office WASSELONNE</w:t>
                            </w:r>
                          </w:p>
                          <w:p w14:paraId="68242135" w14:textId="77777777" w:rsidR="00FC1854" w:rsidRDefault="00FC1854" w:rsidP="00FC1854">
                            <w:pPr>
                              <w:tabs>
                                <w:tab w:val="left" w:pos="1134"/>
                              </w:tabs>
                              <w:ind w:left="-1417" w:right="-1417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14, rue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Osterfeld</w:t>
                            </w:r>
                            <w:proofErr w:type="spellEnd"/>
                          </w:p>
                          <w:p w14:paraId="4D1ACF49" w14:textId="77777777" w:rsidR="00FC1854" w:rsidRDefault="00FC1854" w:rsidP="00FC1854">
                            <w:pPr>
                              <w:tabs>
                                <w:tab w:val="left" w:pos="1134"/>
                              </w:tabs>
                              <w:ind w:left="-1417" w:right="-1417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67310 WASSELONNE</w:t>
                            </w:r>
                          </w:p>
                          <w:p w14:paraId="188F05FA" w14:textId="77777777" w:rsidR="00FC1854" w:rsidRDefault="00FC1854" w:rsidP="00FC1854">
                            <w:pPr>
                              <w:tabs>
                                <w:tab w:val="left" w:pos="1134"/>
                              </w:tabs>
                              <w:ind w:left="-1417" w:right="-1417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Tél : 03 88 87 06 48</w:t>
                            </w:r>
                          </w:p>
                          <w:p w14:paraId="41E51539" w14:textId="77777777" w:rsidR="00FC1854" w:rsidRDefault="00FC1854" w:rsidP="00FC1854">
                            <w:pPr>
                              <w:jc w:val="center"/>
                            </w:pPr>
                          </w:p>
                          <w:p w14:paraId="0C6BF78A" w14:textId="77777777" w:rsidR="00FC1854" w:rsidRDefault="00FC1854" w:rsidP="00FC1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4421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59.3pt;margin-top:20.6pt;width:159.7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" strokecolor="white">
                <v:path arrowok="t"/>
                <v:textbox>
                  <w:txbxContent>
                    <w:p w14:paraId="75C38076" w14:textId="77777777" w:rsidR="00FC1854" w:rsidRDefault="00FC1854" w:rsidP="00FC1854">
                      <w:pPr>
                        <w:tabs>
                          <w:tab w:val="left" w:pos="1134"/>
                        </w:tabs>
                        <w:ind w:left="-1417" w:right="-1417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Office WASSELONNE</w:t>
                      </w:r>
                    </w:p>
                    <w:p w14:paraId="68242135" w14:textId="77777777" w:rsidR="00FC1854" w:rsidRDefault="00FC1854" w:rsidP="00FC1854">
                      <w:pPr>
                        <w:tabs>
                          <w:tab w:val="left" w:pos="1134"/>
                        </w:tabs>
                        <w:ind w:left="-1417" w:right="-1417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14, rue </w:t>
                      </w:r>
                      <w:proofErr w:type="spellStart"/>
                      <w:r>
                        <w:rPr>
                          <w:bCs/>
                        </w:rPr>
                        <w:t>Osterfeld</w:t>
                      </w:r>
                      <w:proofErr w:type="spellEnd"/>
                    </w:p>
                    <w:p w14:paraId="4D1ACF49" w14:textId="77777777" w:rsidR="00FC1854" w:rsidRDefault="00FC1854" w:rsidP="00FC1854">
                      <w:pPr>
                        <w:tabs>
                          <w:tab w:val="left" w:pos="1134"/>
                        </w:tabs>
                        <w:ind w:left="-1417" w:right="-1417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67310 WASSELONNE</w:t>
                      </w:r>
                    </w:p>
                    <w:p w14:paraId="188F05FA" w14:textId="77777777" w:rsidR="00FC1854" w:rsidRDefault="00FC1854" w:rsidP="00FC1854">
                      <w:pPr>
                        <w:tabs>
                          <w:tab w:val="left" w:pos="1134"/>
                        </w:tabs>
                        <w:ind w:left="-1417" w:right="-1417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Tél : 03 88 87 06 48</w:t>
                      </w:r>
                    </w:p>
                    <w:p w14:paraId="41E51539" w14:textId="77777777" w:rsidR="00FC1854" w:rsidRDefault="00FC1854" w:rsidP="00FC1854">
                      <w:pPr>
                        <w:jc w:val="center"/>
                      </w:pPr>
                    </w:p>
                    <w:p w14:paraId="0C6BF78A" w14:textId="77777777" w:rsidR="00FC1854" w:rsidRDefault="00FC1854" w:rsidP="00FC18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61C69">
        <w:rPr>
          <w:b/>
          <w:bCs/>
          <w:sz w:val="28"/>
          <w:szCs w:val="28"/>
        </w:rPr>
        <w:t>Commissaire</w:t>
      </w:r>
      <w:r w:rsidR="003861AF">
        <w:rPr>
          <w:b/>
          <w:bCs/>
          <w:sz w:val="28"/>
          <w:szCs w:val="28"/>
        </w:rPr>
        <w:t>s</w:t>
      </w:r>
      <w:r w:rsidRPr="00D61C69">
        <w:rPr>
          <w:b/>
          <w:bCs/>
          <w:sz w:val="28"/>
          <w:szCs w:val="28"/>
        </w:rPr>
        <w:t xml:space="preserve"> de Justice Associés</w:t>
      </w:r>
    </w:p>
    <w:p w14:paraId="4255C6AB" w14:textId="073BB6B0" w:rsidR="00FC1854" w:rsidRDefault="00FC1854" w:rsidP="00FC185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C899D4E" w14:textId="77777777" w:rsidR="00FC1854" w:rsidRDefault="00FC1854" w:rsidP="00FC1854">
      <w:pPr>
        <w:rPr>
          <w:rFonts w:ascii="Arial Narrow" w:hAnsi="Arial Narrow"/>
          <w:b/>
          <w:bCs/>
          <w:sz w:val="28"/>
          <w:szCs w:val="28"/>
        </w:rPr>
      </w:pPr>
    </w:p>
    <w:p w14:paraId="246A67DA" w14:textId="77777777" w:rsidR="00FC1854" w:rsidRDefault="00FC1854" w:rsidP="00FC1854">
      <w:pPr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p w14:paraId="63B03A9F" w14:textId="77777777" w:rsidR="00FC1854" w:rsidRDefault="00FC1854" w:rsidP="00FC1854">
      <w:pPr>
        <w:rPr>
          <w:rFonts w:ascii="Arial Narrow" w:hAnsi="Arial Narrow"/>
          <w:b/>
          <w:bCs/>
          <w:sz w:val="28"/>
          <w:szCs w:val="28"/>
        </w:rPr>
      </w:pPr>
    </w:p>
    <w:p w14:paraId="6EE43455" w14:textId="3E848EE9" w:rsidR="00FC1854" w:rsidRDefault="00936C60" w:rsidP="00FC1854">
      <w:pPr>
        <w:jc w:val="center"/>
        <w:rPr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</w:t>
      </w:r>
      <w:hyperlink r:id="rId10" w:history="1">
        <w:r w:rsidR="00E803CB" w:rsidRPr="00AE3AFA">
          <w:rPr>
            <w:rStyle w:val="Lienhypertexte"/>
            <w:b/>
            <w:bCs/>
            <w:sz w:val="28"/>
            <w:szCs w:val="28"/>
          </w:rPr>
          <w:t>singer-tresch@commissaire-justice.fr</w:t>
        </w:r>
      </w:hyperlink>
    </w:p>
    <w:p w14:paraId="7B865634" w14:textId="77777777" w:rsidR="00FC1854" w:rsidRDefault="00FC1854" w:rsidP="00FC1854">
      <w:pPr>
        <w:rPr>
          <w:rFonts w:ascii="Arial Narrow" w:hAnsi="Arial Narrow"/>
          <w:b/>
          <w:bCs/>
          <w:sz w:val="28"/>
          <w:szCs w:val="28"/>
        </w:rPr>
      </w:pPr>
    </w:p>
    <w:p w14:paraId="6D02F3A9" w14:textId="7F808773" w:rsidR="003615B8" w:rsidRDefault="003615B8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</w:p>
    <w:p w14:paraId="75C61797" w14:textId="7C052901" w:rsidR="00936C60" w:rsidRDefault="00936C60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  <w:r w:rsidRPr="003615B8">
        <w:rPr>
          <w:rFonts w:ascii="Arial Narrow" w:hAnsi="Arial Narrow"/>
          <w:b/>
          <w:bCs/>
          <w:sz w:val="40"/>
          <w:szCs w:val="40"/>
        </w:rPr>
        <w:t>FICHE INSCRIPTION VENTE AUX ENCHERES PUBLIQUES</w:t>
      </w:r>
    </w:p>
    <w:p w14:paraId="3933BBAD" w14:textId="121EA938" w:rsidR="003615B8" w:rsidRPr="003615B8" w:rsidRDefault="003615B8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</w:p>
    <w:p w14:paraId="1174F036" w14:textId="77777777" w:rsidR="00936C60" w:rsidRDefault="00936C60" w:rsidP="002E45A4">
      <w:pPr>
        <w:rPr>
          <w:rFonts w:ascii="Arial Narrow" w:hAnsi="Arial Narrow"/>
          <w:b/>
          <w:bCs/>
          <w:sz w:val="28"/>
          <w:szCs w:val="28"/>
        </w:rPr>
      </w:pPr>
    </w:p>
    <w:p w14:paraId="4F5578B0" w14:textId="2DB933FD" w:rsidR="00A62A7A" w:rsidRPr="00936C60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936C60">
        <w:rPr>
          <w:rFonts w:ascii="Arial Narrow" w:hAnsi="Arial Narrow"/>
          <w:b/>
          <w:bCs/>
          <w:sz w:val="48"/>
          <w:szCs w:val="48"/>
        </w:rPr>
        <w:t>N</w:t>
      </w:r>
      <w:r w:rsidR="00852399">
        <w:rPr>
          <w:rFonts w:ascii="Arial Narrow" w:hAnsi="Arial Narrow"/>
          <w:b/>
          <w:bCs/>
          <w:sz w:val="48"/>
          <w:szCs w:val="48"/>
        </w:rPr>
        <w:t>uméro :</w:t>
      </w:r>
      <w:r w:rsidR="00E8616E" w:rsidRPr="00E8616E">
        <w:rPr>
          <w:rFonts w:ascii="Arial Narrow" w:hAnsi="Arial Narrow"/>
          <w:noProof/>
          <w:sz w:val="24"/>
          <w:szCs w:val="24"/>
        </w:rPr>
        <w:t xml:space="preserve"> </w:t>
      </w:r>
    </w:p>
    <w:p w14:paraId="4110CFD1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3C724436" w14:textId="59CCD032" w:rsidR="00936C60" w:rsidRPr="00852399" w:rsidRDefault="00936C60" w:rsidP="00936C60">
      <w:pPr>
        <w:rPr>
          <w:rFonts w:ascii="Arial Narrow" w:hAnsi="Arial Narrow"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NOM :</w:t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</w:p>
    <w:p w14:paraId="1C821EA2" w14:textId="77777777" w:rsidR="00936C60" w:rsidRPr="00852399" w:rsidRDefault="00936C60" w:rsidP="00936C60">
      <w:pPr>
        <w:rPr>
          <w:rFonts w:ascii="Arial Narrow" w:hAnsi="Arial Narrow"/>
          <w:sz w:val="28"/>
          <w:szCs w:val="28"/>
          <w:u w:val="single"/>
        </w:rPr>
      </w:pPr>
    </w:p>
    <w:p w14:paraId="38C6F79E" w14:textId="0C026CFA" w:rsidR="00A62A7A" w:rsidRPr="00852399" w:rsidRDefault="00936C60" w:rsidP="00936C60">
      <w:pPr>
        <w:rPr>
          <w:rFonts w:ascii="Arial Narrow" w:hAnsi="Arial Narrow"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Prénom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</w:p>
    <w:p w14:paraId="6FFA58AB" w14:textId="215BE5FB" w:rsidR="00936C60" w:rsidRPr="00852399" w:rsidRDefault="003615B8" w:rsidP="00936C6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</w:p>
    <w:p w14:paraId="182F5382" w14:textId="4E3EA2EE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Société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5A7EA949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21B09112" w14:textId="2A08087D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Adresse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409DA9EC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4C38428E" w14:textId="21B10D06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Code postal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24BF683F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3D50196E" w14:textId="0267B675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Ville :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3C5FB0EE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02D8608C" w14:textId="5C80AFA9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N° téléphone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132F10ED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4567D51B" w14:textId="1BD19CEF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 xml:space="preserve">Mail : 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2D4ABFFB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700572DC" w14:textId="7028E36E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Facture    OUI   /   NON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</w:rPr>
        <w:tab/>
      </w:r>
    </w:p>
    <w:p w14:paraId="524A96BC" w14:textId="77777777" w:rsidR="00A41AEC" w:rsidRDefault="00A41AEC" w:rsidP="00E8616E">
      <w:pPr>
        <w:rPr>
          <w:rFonts w:ascii="Arial Narrow" w:hAnsi="Arial Narrow"/>
          <w:b/>
          <w:bCs/>
          <w:sz w:val="28"/>
          <w:szCs w:val="28"/>
        </w:rPr>
      </w:pPr>
    </w:p>
    <w:p w14:paraId="529F7834" w14:textId="326891E1" w:rsidR="00A62A7A" w:rsidRDefault="003615B8" w:rsidP="002E45A4">
      <w:pPr>
        <w:rPr>
          <w:rFonts w:ascii="Arial Narrow" w:hAnsi="Arial Narrow"/>
          <w:i/>
          <w:iCs/>
          <w:sz w:val="16"/>
          <w:szCs w:val="16"/>
        </w:rPr>
      </w:pPr>
      <w:r w:rsidRPr="003615B8">
        <w:rPr>
          <w:rFonts w:ascii="Arial Narrow" w:hAnsi="Arial Narrow"/>
          <w:b/>
          <w:bCs/>
          <w:sz w:val="28"/>
          <w:szCs w:val="28"/>
        </w:rPr>
        <w:t>Merci de remettre une pièce d’identité lors de l’attribution du numéro</w:t>
      </w:r>
      <w:r w:rsidR="00852399">
        <w:rPr>
          <w:rFonts w:ascii="Arial Narrow" w:hAnsi="Arial Narrow"/>
          <w:b/>
          <w:bCs/>
          <w:sz w:val="28"/>
          <w:szCs w:val="28"/>
        </w:rPr>
        <w:t>.</w:t>
      </w:r>
    </w:p>
    <w:p w14:paraId="28FF9CD6" w14:textId="77777777" w:rsidR="002E45A4" w:rsidRDefault="002E45A4" w:rsidP="002E45A4">
      <w:pPr>
        <w:pStyle w:val="Titre1"/>
        <w:ind w:left="-5"/>
      </w:pPr>
    </w:p>
    <w:p w14:paraId="04EF01D3" w14:textId="69439F4B" w:rsidR="00A62A7A" w:rsidRPr="002E45A4" w:rsidRDefault="003169C4" w:rsidP="002E45A4">
      <w:pPr>
        <w:pStyle w:val="Titre1"/>
        <w:ind w:left="-5"/>
      </w:pPr>
      <w:r>
        <w:t>IBAN</w:t>
      </w:r>
      <w:r w:rsidR="002E45A4">
        <w:t xml:space="preserve"> :  FR03 40031 00001 0000304463M 42 </w:t>
      </w:r>
    </w:p>
    <w:p w14:paraId="569DEB77" w14:textId="350C33E6" w:rsidR="00852399" w:rsidRPr="00852399" w:rsidRDefault="00852399">
      <w:pPr>
        <w:spacing w:after="120"/>
        <w:rPr>
          <w:sz w:val="24"/>
          <w:szCs w:val="24"/>
        </w:rPr>
      </w:pPr>
    </w:p>
    <w:sectPr w:rsidR="00852399" w:rsidRPr="00852399" w:rsidSect="002E45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0" w:h="16820"/>
      <w:pgMar w:top="851" w:right="1134" w:bottom="851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67DE7" w14:textId="77777777" w:rsidR="00595DB0" w:rsidRDefault="00595DB0">
      <w:r>
        <w:separator/>
      </w:r>
    </w:p>
  </w:endnote>
  <w:endnote w:type="continuationSeparator" w:id="0">
    <w:p w14:paraId="695BF890" w14:textId="77777777" w:rsidR="00595DB0" w:rsidRDefault="0059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2A7A7" w14:textId="77777777" w:rsidR="002218C4" w:rsidRDefault="002218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148B7" w14:textId="77777777" w:rsidR="00D47539" w:rsidRDefault="00D4753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03CB">
      <w:rPr>
        <w:noProof/>
      </w:rPr>
      <w:t>1</w:t>
    </w:r>
    <w:r>
      <w:fldChar w:fldCharType="end"/>
    </w:r>
  </w:p>
  <w:p w14:paraId="3EAF8194" w14:textId="77777777" w:rsidR="00D47539" w:rsidRDefault="00D47539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27C1" w14:textId="77777777" w:rsidR="002218C4" w:rsidRDefault="002218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EDEBA" w14:textId="77777777" w:rsidR="00595DB0" w:rsidRDefault="00595DB0">
      <w:r>
        <w:separator/>
      </w:r>
    </w:p>
  </w:footnote>
  <w:footnote w:type="continuationSeparator" w:id="0">
    <w:p w14:paraId="78F73F8A" w14:textId="77777777" w:rsidR="00595DB0" w:rsidRDefault="0059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0AD0" w14:textId="77777777" w:rsidR="002218C4" w:rsidRDefault="002218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CE16" w14:textId="77777777" w:rsidR="002218C4" w:rsidRDefault="002218C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135A7" w14:textId="77777777" w:rsidR="002218C4" w:rsidRDefault="002218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049"/>
        </w:tabs>
        <w:ind w:left="2049" w:hanging="360"/>
      </w:pPr>
      <w:rPr>
        <w:rFonts w:ascii="Times New Roman" w:hAnsi="Times New Roman"/>
      </w:rPr>
    </w:lvl>
  </w:abstractNum>
  <w:abstractNum w:abstractNumId="2">
    <w:nsid w:val="0DB62A17"/>
    <w:multiLevelType w:val="multilevel"/>
    <w:tmpl w:val="E954DD5E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>
    <w:nsid w:val="102E64A4"/>
    <w:multiLevelType w:val="multilevel"/>
    <w:tmpl w:val="47CA7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>
    <w:nsid w:val="1A0D139F"/>
    <w:multiLevelType w:val="multilevel"/>
    <w:tmpl w:val="1C7E6EB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CA63540"/>
    <w:multiLevelType w:val="multilevel"/>
    <w:tmpl w:val="3EE2A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>
    <w:nsid w:val="2F8361F4"/>
    <w:multiLevelType w:val="hybridMultilevel"/>
    <w:tmpl w:val="12D6FA4A"/>
    <w:lvl w:ilvl="0" w:tplc="66FADD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2B1734D"/>
    <w:multiLevelType w:val="hybridMultilevel"/>
    <w:tmpl w:val="4CD4BFDC"/>
    <w:lvl w:ilvl="0" w:tplc="5B40196A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63F2D93"/>
    <w:multiLevelType w:val="hybridMultilevel"/>
    <w:tmpl w:val="C0B68502"/>
    <w:lvl w:ilvl="0" w:tplc="835CEC16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DA"/>
    <w:rsid w:val="0000034B"/>
    <w:rsid w:val="000036C1"/>
    <w:rsid w:val="0000627D"/>
    <w:rsid w:val="0001076E"/>
    <w:rsid w:val="000134B5"/>
    <w:rsid w:val="00016B4F"/>
    <w:rsid w:val="000212C6"/>
    <w:rsid w:val="00022D0C"/>
    <w:rsid w:val="000237A8"/>
    <w:rsid w:val="00024F6F"/>
    <w:rsid w:val="00026051"/>
    <w:rsid w:val="0002723D"/>
    <w:rsid w:val="000274FE"/>
    <w:rsid w:val="00027AB2"/>
    <w:rsid w:val="000317E1"/>
    <w:rsid w:val="00033613"/>
    <w:rsid w:val="00034C33"/>
    <w:rsid w:val="0004785C"/>
    <w:rsid w:val="000504F1"/>
    <w:rsid w:val="0005371E"/>
    <w:rsid w:val="000547C1"/>
    <w:rsid w:val="00054D7B"/>
    <w:rsid w:val="0005641D"/>
    <w:rsid w:val="00061CFD"/>
    <w:rsid w:val="00067A9E"/>
    <w:rsid w:val="00067B43"/>
    <w:rsid w:val="00070131"/>
    <w:rsid w:val="000708E6"/>
    <w:rsid w:val="00070A03"/>
    <w:rsid w:val="00073BD4"/>
    <w:rsid w:val="00075518"/>
    <w:rsid w:val="00080D01"/>
    <w:rsid w:val="00081701"/>
    <w:rsid w:val="00082A2F"/>
    <w:rsid w:val="00083715"/>
    <w:rsid w:val="000862D3"/>
    <w:rsid w:val="00090F2F"/>
    <w:rsid w:val="000933BC"/>
    <w:rsid w:val="000977CD"/>
    <w:rsid w:val="00097F07"/>
    <w:rsid w:val="00097F19"/>
    <w:rsid w:val="000A02AA"/>
    <w:rsid w:val="000A1EDE"/>
    <w:rsid w:val="000A2D42"/>
    <w:rsid w:val="000A7452"/>
    <w:rsid w:val="000B082B"/>
    <w:rsid w:val="000B35F8"/>
    <w:rsid w:val="000B427B"/>
    <w:rsid w:val="000B75FA"/>
    <w:rsid w:val="000C5C21"/>
    <w:rsid w:val="000C6CE9"/>
    <w:rsid w:val="000D15AD"/>
    <w:rsid w:val="000D43B3"/>
    <w:rsid w:val="000D6BFA"/>
    <w:rsid w:val="000E0CBA"/>
    <w:rsid w:val="000E2C86"/>
    <w:rsid w:val="000E308F"/>
    <w:rsid w:val="000E35DE"/>
    <w:rsid w:val="000E3C8E"/>
    <w:rsid w:val="000E637F"/>
    <w:rsid w:val="000E73F8"/>
    <w:rsid w:val="000F3359"/>
    <w:rsid w:val="00101453"/>
    <w:rsid w:val="0010790A"/>
    <w:rsid w:val="00107F45"/>
    <w:rsid w:val="001110A7"/>
    <w:rsid w:val="00111B2F"/>
    <w:rsid w:val="001167A7"/>
    <w:rsid w:val="00117223"/>
    <w:rsid w:val="00121EBA"/>
    <w:rsid w:val="001248D7"/>
    <w:rsid w:val="00127C4A"/>
    <w:rsid w:val="00136A38"/>
    <w:rsid w:val="00136B67"/>
    <w:rsid w:val="00140B9F"/>
    <w:rsid w:val="0014485F"/>
    <w:rsid w:val="00153CC0"/>
    <w:rsid w:val="00154757"/>
    <w:rsid w:val="00157139"/>
    <w:rsid w:val="00163625"/>
    <w:rsid w:val="001643BE"/>
    <w:rsid w:val="00166208"/>
    <w:rsid w:val="00167C47"/>
    <w:rsid w:val="0017477E"/>
    <w:rsid w:val="00174C46"/>
    <w:rsid w:val="001765B6"/>
    <w:rsid w:val="001808B5"/>
    <w:rsid w:val="00183668"/>
    <w:rsid w:val="001844DA"/>
    <w:rsid w:val="00184F62"/>
    <w:rsid w:val="00191BBC"/>
    <w:rsid w:val="00192005"/>
    <w:rsid w:val="00193956"/>
    <w:rsid w:val="00194BCD"/>
    <w:rsid w:val="001952AD"/>
    <w:rsid w:val="00195F35"/>
    <w:rsid w:val="001A3661"/>
    <w:rsid w:val="001A3FC4"/>
    <w:rsid w:val="001A4280"/>
    <w:rsid w:val="001B14F9"/>
    <w:rsid w:val="001B255C"/>
    <w:rsid w:val="001C0B8B"/>
    <w:rsid w:val="001C4A02"/>
    <w:rsid w:val="001E05BE"/>
    <w:rsid w:val="001E190F"/>
    <w:rsid w:val="001F0AC9"/>
    <w:rsid w:val="001F2E41"/>
    <w:rsid w:val="001F305D"/>
    <w:rsid w:val="001F3682"/>
    <w:rsid w:val="001F4784"/>
    <w:rsid w:val="0020020B"/>
    <w:rsid w:val="00202B21"/>
    <w:rsid w:val="00207591"/>
    <w:rsid w:val="00210AF6"/>
    <w:rsid w:val="00211736"/>
    <w:rsid w:val="00212B98"/>
    <w:rsid w:val="0021514A"/>
    <w:rsid w:val="00215C35"/>
    <w:rsid w:val="002164FC"/>
    <w:rsid w:val="00220BE5"/>
    <w:rsid w:val="002218C4"/>
    <w:rsid w:val="002227A7"/>
    <w:rsid w:val="0023338E"/>
    <w:rsid w:val="00233BE6"/>
    <w:rsid w:val="00234092"/>
    <w:rsid w:val="002343D6"/>
    <w:rsid w:val="002358CF"/>
    <w:rsid w:val="0024131C"/>
    <w:rsid w:val="00242D5E"/>
    <w:rsid w:val="00247361"/>
    <w:rsid w:val="002503CE"/>
    <w:rsid w:val="002571BD"/>
    <w:rsid w:val="00257A7C"/>
    <w:rsid w:val="00264078"/>
    <w:rsid w:val="00265496"/>
    <w:rsid w:val="0026681D"/>
    <w:rsid w:val="00271709"/>
    <w:rsid w:val="0028562A"/>
    <w:rsid w:val="0029070E"/>
    <w:rsid w:val="00293D2C"/>
    <w:rsid w:val="00296769"/>
    <w:rsid w:val="002A24AC"/>
    <w:rsid w:val="002A294F"/>
    <w:rsid w:val="002A49E5"/>
    <w:rsid w:val="002A671B"/>
    <w:rsid w:val="002A72C7"/>
    <w:rsid w:val="002A7566"/>
    <w:rsid w:val="002B3802"/>
    <w:rsid w:val="002B5BC0"/>
    <w:rsid w:val="002C0983"/>
    <w:rsid w:val="002C3920"/>
    <w:rsid w:val="002C55EC"/>
    <w:rsid w:val="002C623D"/>
    <w:rsid w:val="002C67CB"/>
    <w:rsid w:val="002E21EA"/>
    <w:rsid w:val="002E45A4"/>
    <w:rsid w:val="002E45D4"/>
    <w:rsid w:val="002E599E"/>
    <w:rsid w:val="002F2B3D"/>
    <w:rsid w:val="002F74C3"/>
    <w:rsid w:val="00300371"/>
    <w:rsid w:val="0030296F"/>
    <w:rsid w:val="00310601"/>
    <w:rsid w:val="00310F91"/>
    <w:rsid w:val="003169C4"/>
    <w:rsid w:val="00316C7B"/>
    <w:rsid w:val="00323D43"/>
    <w:rsid w:val="00331DF4"/>
    <w:rsid w:val="00333D6F"/>
    <w:rsid w:val="00335C2C"/>
    <w:rsid w:val="00340229"/>
    <w:rsid w:val="0034098C"/>
    <w:rsid w:val="003530B3"/>
    <w:rsid w:val="003615B8"/>
    <w:rsid w:val="00366202"/>
    <w:rsid w:val="00370F37"/>
    <w:rsid w:val="00377AF0"/>
    <w:rsid w:val="0038071F"/>
    <w:rsid w:val="00381054"/>
    <w:rsid w:val="003861AF"/>
    <w:rsid w:val="003868C8"/>
    <w:rsid w:val="0038773C"/>
    <w:rsid w:val="00390F2C"/>
    <w:rsid w:val="003963E5"/>
    <w:rsid w:val="003A027D"/>
    <w:rsid w:val="003A459D"/>
    <w:rsid w:val="003A685D"/>
    <w:rsid w:val="003A7D29"/>
    <w:rsid w:val="003B2F34"/>
    <w:rsid w:val="003B4BE1"/>
    <w:rsid w:val="003C2418"/>
    <w:rsid w:val="003C5582"/>
    <w:rsid w:val="003C6143"/>
    <w:rsid w:val="003D1C06"/>
    <w:rsid w:val="003D592B"/>
    <w:rsid w:val="003D7B42"/>
    <w:rsid w:val="003E603E"/>
    <w:rsid w:val="003F0C00"/>
    <w:rsid w:val="003F1DD2"/>
    <w:rsid w:val="003F5157"/>
    <w:rsid w:val="00400C1A"/>
    <w:rsid w:val="00402493"/>
    <w:rsid w:val="00404242"/>
    <w:rsid w:val="004066A9"/>
    <w:rsid w:val="004129CC"/>
    <w:rsid w:val="00415626"/>
    <w:rsid w:val="004242EA"/>
    <w:rsid w:val="004317C8"/>
    <w:rsid w:val="00434BA9"/>
    <w:rsid w:val="004430D9"/>
    <w:rsid w:val="00444EF5"/>
    <w:rsid w:val="00446B57"/>
    <w:rsid w:val="00447889"/>
    <w:rsid w:val="00447FD9"/>
    <w:rsid w:val="00454815"/>
    <w:rsid w:val="00456368"/>
    <w:rsid w:val="00461DE9"/>
    <w:rsid w:val="0046569D"/>
    <w:rsid w:val="00471275"/>
    <w:rsid w:val="00472F13"/>
    <w:rsid w:val="00474D9D"/>
    <w:rsid w:val="004773CB"/>
    <w:rsid w:val="00477B5F"/>
    <w:rsid w:val="0048076B"/>
    <w:rsid w:val="00490F57"/>
    <w:rsid w:val="00497905"/>
    <w:rsid w:val="004A08BF"/>
    <w:rsid w:val="004A1AF6"/>
    <w:rsid w:val="004A36AC"/>
    <w:rsid w:val="004A3822"/>
    <w:rsid w:val="004A3CE6"/>
    <w:rsid w:val="004A6B80"/>
    <w:rsid w:val="004A7799"/>
    <w:rsid w:val="004B2194"/>
    <w:rsid w:val="004B2C99"/>
    <w:rsid w:val="004B3CB6"/>
    <w:rsid w:val="004B5B02"/>
    <w:rsid w:val="004B6F0D"/>
    <w:rsid w:val="004C2FBB"/>
    <w:rsid w:val="004C3686"/>
    <w:rsid w:val="004C41C9"/>
    <w:rsid w:val="004D0E88"/>
    <w:rsid w:val="004D1FEF"/>
    <w:rsid w:val="004D39C7"/>
    <w:rsid w:val="004E1804"/>
    <w:rsid w:val="004E20BC"/>
    <w:rsid w:val="004E549C"/>
    <w:rsid w:val="004F1794"/>
    <w:rsid w:val="004F3500"/>
    <w:rsid w:val="004F3744"/>
    <w:rsid w:val="004F7D41"/>
    <w:rsid w:val="00505622"/>
    <w:rsid w:val="00507E9B"/>
    <w:rsid w:val="00510DD7"/>
    <w:rsid w:val="00511A54"/>
    <w:rsid w:val="00512CC1"/>
    <w:rsid w:val="00516CC9"/>
    <w:rsid w:val="00526A57"/>
    <w:rsid w:val="0053022A"/>
    <w:rsid w:val="0053206B"/>
    <w:rsid w:val="00541AC7"/>
    <w:rsid w:val="00553697"/>
    <w:rsid w:val="0055391F"/>
    <w:rsid w:val="0055698B"/>
    <w:rsid w:val="00557138"/>
    <w:rsid w:val="0056033D"/>
    <w:rsid w:val="00565904"/>
    <w:rsid w:val="005678C9"/>
    <w:rsid w:val="005716D2"/>
    <w:rsid w:val="005869D0"/>
    <w:rsid w:val="00590334"/>
    <w:rsid w:val="00595DB0"/>
    <w:rsid w:val="005966DA"/>
    <w:rsid w:val="005B5C6A"/>
    <w:rsid w:val="005C5C2D"/>
    <w:rsid w:val="005D15BA"/>
    <w:rsid w:val="005D52FD"/>
    <w:rsid w:val="005D598D"/>
    <w:rsid w:val="005D74BD"/>
    <w:rsid w:val="005F0EE4"/>
    <w:rsid w:val="005F5D94"/>
    <w:rsid w:val="006016B5"/>
    <w:rsid w:val="006255D3"/>
    <w:rsid w:val="006261B2"/>
    <w:rsid w:val="00626BDC"/>
    <w:rsid w:val="00633B15"/>
    <w:rsid w:val="00634EEC"/>
    <w:rsid w:val="006374E7"/>
    <w:rsid w:val="00642AD7"/>
    <w:rsid w:val="00646D2B"/>
    <w:rsid w:val="006502FE"/>
    <w:rsid w:val="0065312F"/>
    <w:rsid w:val="00655517"/>
    <w:rsid w:val="00662001"/>
    <w:rsid w:val="0066420A"/>
    <w:rsid w:val="00666B8D"/>
    <w:rsid w:val="006679C6"/>
    <w:rsid w:val="00672468"/>
    <w:rsid w:val="00676E4A"/>
    <w:rsid w:val="00682F89"/>
    <w:rsid w:val="0068322A"/>
    <w:rsid w:val="006842A5"/>
    <w:rsid w:val="0068558D"/>
    <w:rsid w:val="006869A8"/>
    <w:rsid w:val="00690A54"/>
    <w:rsid w:val="0069565F"/>
    <w:rsid w:val="006B109F"/>
    <w:rsid w:val="006B14B3"/>
    <w:rsid w:val="006B18D4"/>
    <w:rsid w:val="006B261E"/>
    <w:rsid w:val="006B33D3"/>
    <w:rsid w:val="006B4EAB"/>
    <w:rsid w:val="006C02C2"/>
    <w:rsid w:val="006C031E"/>
    <w:rsid w:val="006C3250"/>
    <w:rsid w:val="006C3A20"/>
    <w:rsid w:val="006D15E7"/>
    <w:rsid w:val="006D1B4D"/>
    <w:rsid w:val="006D56F4"/>
    <w:rsid w:val="006D5744"/>
    <w:rsid w:val="006E2AE5"/>
    <w:rsid w:val="006E5384"/>
    <w:rsid w:val="006F18FC"/>
    <w:rsid w:val="006F344A"/>
    <w:rsid w:val="006F4653"/>
    <w:rsid w:val="006F696B"/>
    <w:rsid w:val="007007BF"/>
    <w:rsid w:val="007012C4"/>
    <w:rsid w:val="00704171"/>
    <w:rsid w:val="007044AE"/>
    <w:rsid w:val="0070742E"/>
    <w:rsid w:val="00707D51"/>
    <w:rsid w:val="00710082"/>
    <w:rsid w:val="0071138F"/>
    <w:rsid w:val="00711590"/>
    <w:rsid w:val="00713915"/>
    <w:rsid w:val="00716ACD"/>
    <w:rsid w:val="00717CED"/>
    <w:rsid w:val="007372B5"/>
    <w:rsid w:val="00741B31"/>
    <w:rsid w:val="00741E75"/>
    <w:rsid w:val="00742435"/>
    <w:rsid w:val="007427B0"/>
    <w:rsid w:val="00742862"/>
    <w:rsid w:val="00744D81"/>
    <w:rsid w:val="00745646"/>
    <w:rsid w:val="007503DF"/>
    <w:rsid w:val="00764F5B"/>
    <w:rsid w:val="00765991"/>
    <w:rsid w:val="00765BE4"/>
    <w:rsid w:val="00765D48"/>
    <w:rsid w:val="00772B62"/>
    <w:rsid w:val="007734CC"/>
    <w:rsid w:val="00774699"/>
    <w:rsid w:val="00775FF6"/>
    <w:rsid w:val="00776C61"/>
    <w:rsid w:val="0078050D"/>
    <w:rsid w:val="007820C1"/>
    <w:rsid w:val="00782FB1"/>
    <w:rsid w:val="0078499C"/>
    <w:rsid w:val="00785EE9"/>
    <w:rsid w:val="007864EA"/>
    <w:rsid w:val="00786EBB"/>
    <w:rsid w:val="00791047"/>
    <w:rsid w:val="00792393"/>
    <w:rsid w:val="007A0941"/>
    <w:rsid w:val="007A0AF6"/>
    <w:rsid w:val="007A306A"/>
    <w:rsid w:val="007A498A"/>
    <w:rsid w:val="007B244C"/>
    <w:rsid w:val="007B3D66"/>
    <w:rsid w:val="007B4E17"/>
    <w:rsid w:val="007C3188"/>
    <w:rsid w:val="007C449C"/>
    <w:rsid w:val="007C7852"/>
    <w:rsid w:val="007D05F0"/>
    <w:rsid w:val="007D0A97"/>
    <w:rsid w:val="007E241B"/>
    <w:rsid w:val="00803C25"/>
    <w:rsid w:val="00806D45"/>
    <w:rsid w:val="008072FA"/>
    <w:rsid w:val="00812EB3"/>
    <w:rsid w:val="008158BF"/>
    <w:rsid w:val="00815FD2"/>
    <w:rsid w:val="00822A10"/>
    <w:rsid w:val="00827E55"/>
    <w:rsid w:val="00833300"/>
    <w:rsid w:val="00836662"/>
    <w:rsid w:val="00836EDC"/>
    <w:rsid w:val="00846F68"/>
    <w:rsid w:val="00850012"/>
    <w:rsid w:val="00852399"/>
    <w:rsid w:val="00853A40"/>
    <w:rsid w:val="00860350"/>
    <w:rsid w:val="00864E3C"/>
    <w:rsid w:val="00865FF2"/>
    <w:rsid w:val="00870421"/>
    <w:rsid w:val="00873A4E"/>
    <w:rsid w:val="008745A6"/>
    <w:rsid w:val="00875EC6"/>
    <w:rsid w:val="00880E82"/>
    <w:rsid w:val="008851D1"/>
    <w:rsid w:val="008853AB"/>
    <w:rsid w:val="00886AB2"/>
    <w:rsid w:val="00887170"/>
    <w:rsid w:val="008873F0"/>
    <w:rsid w:val="00893340"/>
    <w:rsid w:val="00897CE9"/>
    <w:rsid w:val="008A52AC"/>
    <w:rsid w:val="008A5F8F"/>
    <w:rsid w:val="008B26A0"/>
    <w:rsid w:val="008B4F3F"/>
    <w:rsid w:val="008B6FA8"/>
    <w:rsid w:val="008C0B14"/>
    <w:rsid w:val="008C199F"/>
    <w:rsid w:val="008C4EBA"/>
    <w:rsid w:val="008D37C6"/>
    <w:rsid w:val="008D423E"/>
    <w:rsid w:val="008D42B6"/>
    <w:rsid w:val="008D6CF4"/>
    <w:rsid w:val="008E1300"/>
    <w:rsid w:val="008F10E8"/>
    <w:rsid w:val="008F1F0E"/>
    <w:rsid w:val="008F3679"/>
    <w:rsid w:val="008F5473"/>
    <w:rsid w:val="008F5FC8"/>
    <w:rsid w:val="008F65C6"/>
    <w:rsid w:val="008F69D1"/>
    <w:rsid w:val="0090692D"/>
    <w:rsid w:val="009111E8"/>
    <w:rsid w:val="00911FF4"/>
    <w:rsid w:val="009126C7"/>
    <w:rsid w:val="00914542"/>
    <w:rsid w:val="009226E3"/>
    <w:rsid w:val="00925231"/>
    <w:rsid w:val="00925BF3"/>
    <w:rsid w:val="009309D4"/>
    <w:rsid w:val="00930A86"/>
    <w:rsid w:val="00936B0D"/>
    <w:rsid w:val="00936C60"/>
    <w:rsid w:val="00942932"/>
    <w:rsid w:val="00944BFF"/>
    <w:rsid w:val="0096629F"/>
    <w:rsid w:val="0097260B"/>
    <w:rsid w:val="009735B9"/>
    <w:rsid w:val="0097360A"/>
    <w:rsid w:val="009770DA"/>
    <w:rsid w:val="009805A7"/>
    <w:rsid w:val="00986CC1"/>
    <w:rsid w:val="0098703E"/>
    <w:rsid w:val="00992AFC"/>
    <w:rsid w:val="009935C2"/>
    <w:rsid w:val="00994122"/>
    <w:rsid w:val="0099431D"/>
    <w:rsid w:val="00994457"/>
    <w:rsid w:val="009A32BA"/>
    <w:rsid w:val="009A5351"/>
    <w:rsid w:val="009A62FD"/>
    <w:rsid w:val="009A783A"/>
    <w:rsid w:val="009B1C6F"/>
    <w:rsid w:val="009C0987"/>
    <w:rsid w:val="009C0E3B"/>
    <w:rsid w:val="009C4D94"/>
    <w:rsid w:val="009C7CF8"/>
    <w:rsid w:val="009C7E6E"/>
    <w:rsid w:val="009D5B0D"/>
    <w:rsid w:val="009E0784"/>
    <w:rsid w:val="009E38EC"/>
    <w:rsid w:val="009E4031"/>
    <w:rsid w:val="009E4D6F"/>
    <w:rsid w:val="009F1EFC"/>
    <w:rsid w:val="009F78E6"/>
    <w:rsid w:val="00A004EC"/>
    <w:rsid w:val="00A038CD"/>
    <w:rsid w:val="00A139B3"/>
    <w:rsid w:val="00A142C8"/>
    <w:rsid w:val="00A14B27"/>
    <w:rsid w:val="00A15077"/>
    <w:rsid w:val="00A1789B"/>
    <w:rsid w:val="00A17DB5"/>
    <w:rsid w:val="00A20F23"/>
    <w:rsid w:val="00A21A7F"/>
    <w:rsid w:val="00A2419E"/>
    <w:rsid w:val="00A243F4"/>
    <w:rsid w:val="00A31C60"/>
    <w:rsid w:val="00A32EDA"/>
    <w:rsid w:val="00A3378B"/>
    <w:rsid w:val="00A33DF6"/>
    <w:rsid w:val="00A368D9"/>
    <w:rsid w:val="00A41AEC"/>
    <w:rsid w:val="00A42332"/>
    <w:rsid w:val="00A43364"/>
    <w:rsid w:val="00A43775"/>
    <w:rsid w:val="00A532D2"/>
    <w:rsid w:val="00A5507A"/>
    <w:rsid w:val="00A55E47"/>
    <w:rsid w:val="00A62A7A"/>
    <w:rsid w:val="00A71C0C"/>
    <w:rsid w:val="00A72ADC"/>
    <w:rsid w:val="00A75990"/>
    <w:rsid w:val="00A8019F"/>
    <w:rsid w:val="00A81C9E"/>
    <w:rsid w:val="00A8433B"/>
    <w:rsid w:val="00A845A2"/>
    <w:rsid w:val="00A845D8"/>
    <w:rsid w:val="00A8639A"/>
    <w:rsid w:val="00A86404"/>
    <w:rsid w:val="00A93357"/>
    <w:rsid w:val="00AA1579"/>
    <w:rsid w:val="00AA4D48"/>
    <w:rsid w:val="00AA5D7E"/>
    <w:rsid w:val="00AB1868"/>
    <w:rsid w:val="00AB2CFB"/>
    <w:rsid w:val="00AC08F3"/>
    <w:rsid w:val="00AD4A50"/>
    <w:rsid w:val="00AD4CDA"/>
    <w:rsid w:val="00AE29C5"/>
    <w:rsid w:val="00AE42A5"/>
    <w:rsid w:val="00AF50F9"/>
    <w:rsid w:val="00AF6F40"/>
    <w:rsid w:val="00B018CE"/>
    <w:rsid w:val="00B019C8"/>
    <w:rsid w:val="00B03F28"/>
    <w:rsid w:val="00B21E1D"/>
    <w:rsid w:val="00B25520"/>
    <w:rsid w:val="00B270D3"/>
    <w:rsid w:val="00B35C86"/>
    <w:rsid w:val="00B41A50"/>
    <w:rsid w:val="00B45179"/>
    <w:rsid w:val="00B46AAC"/>
    <w:rsid w:val="00B472BB"/>
    <w:rsid w:val="00B474E3"/>
    <w:rsid w:val="00B47D9D"/>
    <w:rsid w:val="00B50135"/>
    <w:rsid w:val="00B5164C"/>
    <w:rsid w:val="00B531B1"/>
    <w:rsid w:val="00B53AEE"/>
    <w:rsid w:val="00B5410B"/>
    <w:rsid w:val="00B559AE"/>
    <w:rsid w:val="00B56730"/>
    <w:rsid w:val="00B632F1"/>
    <w:rsid w:val="00B65BA8"/>
    <w:rsid w:val="00B66EC0"/>
    <w:rsid w:val="00B70FDD"/>
    <w:rsid w:val="00B714D2"/>
    <w:rsid w:val="00B80555"/>
    <w:rsid w:val="00B818D7"/>
    <w:rsid w:val="00B826E5"/>
    <w:rsid w:val="00B83B51"/>
    <w:rsid w:val="00B84D2A"/>
    <w:rsid w:val="00B87541"/>
    <w:rsid w:val="00B90BEC"/>
    <w:rsid w:val="00B91BC0"/>
    <w:rsid w:val="00B92714"/>
    <w:rsid w:val="00B93278"/>
    <w:rsid w:val="00B97A91"/>
    <w:rsid w:val="00BA520A"/>
    <w:rsid w:val="00BA5534"/>
    <w:rsid w:val="00BA6DB5"/>
    <w:rsid w:val="00BB158B"/>
    <w:rsid w:val="00BB7AD1"/>
    <w:rsid w:val="00BB7B12"/>
    <w:rsid w:val="00BC2050"/>
    <w:rsid w:val="00BD3569"/>
    <w:rsid w:val="00BD4912"/>
    <w:rsid w:val="00BE237C"/>
    <w:rsid w:val="00BE3326"/>
    <w:rsid w:val="00BE643C"/>
    <w:rsid w:val="00BF4E8C"/>
    <w:rsid w:val="00C00978"/>
    <w:rsid w:val="00C0663D"/>
    <w:rsid w:val="00C10BB3"/>
    <w:rsid w:val="00C11FA6"/>
    <w:rsid w:val="00C15DC8"/>
    <w:rsid w:val="00C15F60"/>
    <w:rsid w:val="00C235EA"/>
    <w:rsid w:val="00C243BD"/>
    <w:rsid w:val="00C24496"/>
    <w:rsid w:val="00C367F4"/>
    <w:rsid w:val="00C46182"/>
    <w:rsid w:val="00C47D7B"/>
    <w:rsid w:val="00C55EB9"/>
    <w:rsid w:val="00C61CE5"/>
    <w:rsid w:val="00C624F8"/>
    <w:rsid w:val="00C64764"/>
    <w:rsid w:val="00C660ED"/>
    <w:rsid w:val="00C70D66"/>
    <w:rsid w:val="00C7404D"/>
    <w:rsid w:val="00C82B7F"/>
    <w:rsid w:val="00C83B4F"/>
    <w:rsid w:val="00C90158"/>
    <w:rsid w:val="00C923C9"/>
    <w:rsid w:val="00C95F4F"/>
    <w:rsid w:val="00CA32BE"/>
    <w:rsid w:val="00CA6437"/>
    <w:rsid w:val="00CB1EBA"/>
    <w:rsid w:val="00CB202A"/>
    <w:rsid w:val="00CB691C"/>
    <w:rsid w:val="00CB78EC"/>
    <w:rsid w:val="00CC043D"/>
    <w:rsid w:val="00CC0AC4"/>
    <w:rsid w:val="00CC6253"/>
    <w:rsid w:val="00CD15ED"/>
    <w:rsid w:val="00CD3BCE"/>
    <w:rsid w:val="00CD5DF2"/>
    <w:rsid w:val="00CD68F4"/>
    <w:rsid w:val="00CD7DF0"/>
    <w:rsid w:val="00CE4BD0"/>
    <w:rsid w:val="00CE6646"/>
    <w:rsid w:val="00CE7735"/>
    <w:rsid w:val="00CF3040"/>
    <w:rsid w:val="00CF3E6C"/>
    <w:rsid w:val="00D021A1"/>
    <w:rsid w:val="00D0291A"/>
    <w:rsid w:val="00D03EA8"/>
    <w:rsid w:val="00D06330"/>
    <w:rsid w:val="00D20907"/>
    <w:rsid w:val="00D20E90"/>
    <w:rsid w:val="00D229F9"/>
    <w:rsid w:val="00D311C8"/>
    <w:rsid w:val="00D31F77"/>
    <w:rsid w:val="00D32FD8"/>
    <w:rsid w:val="00D33A45"/>
    <w:rsid w:val="00D41BBA"/>
    <w:rsid w:val="00D42EC8"/>
    <w:rsid w:val="00D46B18"/>
    <w:rsid w:val="00D47539"/>
    <w:rsid w:val="00D50B0E"/>
    <w:rsid w:val="00D51033"/>
    <w:rsid w:val="00D52A89"/>
    <w:rsid w:val="00D56759"/>
    <w:rsid w:val="00D575ED"/>
    <w:rsid w:val="00D61C69"/>
    <w:rsid w:val="00D6242B"/>
    <w:rsid w:val="00D642E4"/>
    <w:rsid w:val="00D768D0"/>
    <w:rsid w:val="00D7726A"/>
    <w:rsid w:val="00D81B37"/>
    <w:rsid w:val="00D87D92"/>
    <w:rsid w:val="00D95CFA"/>
    <w:rsid w:val="00DA3D99"/>
    <w:rsid w:val="00DB0752"/>
    <w:rsid w:val="00DB5D53"/>
    <w:rsid w:val="00DB6E18"/>
    <w:rsid w:val="00DB765C"/>
    <w:rsid w:val="00DC0050"/>
    <w:rsid w:val="00DC3DC9"/>
    <w:rsid w:val="00DD2370"/>
    <w:rsid w:val="00DD3B18"/>
    <w:rsid w:val="00DD49E7"/>
    <w:rsid w:val="00DE0153"/>
    <w:rsid w:val="00DE4180"/>
    <w:rsid w:val="00DE51C5"/>
    <w:rsid w:val="00DE5CBE"/>
    <w:rsid w:val="00DE612C"/>
    <w:rsid w:val="00DE76F1"/>
    <w:rsid w:val="00DE7C4D"/>
    <w:rsid w:val="00DF098E"/>
    <w:rsid w:val="00DF2305"/>
    <w:rsid w:val="00E05848"/>
    <w:rsid w:val="00E27C67"/>
    <w:rsid w:val="00E349F5"/>
    <w:rsid w:val="00E35966"/>
    <w:rsid w:val="00E35A40"/>
    <w:rsid w:val="00E4063F"/>
    <w:rsid w:val="00E41D62"/>
    <w:rsid w:val="00E41DFA"/>
    <w:rsid w:val="00E42DE8"/>
    <w:rsid w:val="00E43B4C"/>
    <w:rsid w:val="00E50F18"/>
    <w:rsid w:val="00E5311A"/>
    <w:rsid w:val="00E53671"/>
    <w:rsid w:val="00E53ED4"/>
    <w:rsid w:val="00E629B5"/>
    <w:rsid w:val="00E71627"/>
    <w:rsid w:val="00E71ED6"/>
    <w:rsid w:val="00E803CB"/>
    <w:rsid w:val="00E81FCB"/>
    <w:rsid w:val="00E8616E"/>
    <w:rsid w:val="00E934BD"/>
    <w:rsid w:val="00EA0641"/>
    <w:rsid w:val="00EA11C9"/>
    <w:rsid w:val="00EA1795"/>
    <w:rsid w:val="00EB051D"/>
    <w:rsid w:val="00EB0759"/>
    <w:rsid w:val="00EB0C9F"/>
    <w:rsid w:val="00EB4BC1"/>
    <w:rsid w:val="00EC03BB"/>
    <w:rsid w:val="00ED391D"/>
    <w:rsid w:val="00ED44DF"/>
    <w:rsid w:val="00ED4568"/>
    <w:rsid w:val="00ED7BF7"/>
    <w:rsid w:val="00EE43C4"/>
    <w:rsid w:val="00EE532F"/>
    <w:rsid w:val="00EE5556"/>
    <w:rsid w:val="00EF0A67"/>
    <w:rsid w:val="00EF19A2"/>
    <w:rsid w:val="00EF29F1"/>
    <w:rsid w:val="00EF5171"/>
    <w:rsid w:val="00F1217E"/>
    <w:rsid w:val="00F122C8"/>
    <w:rsid w:val="00F12D76"/>
    <w:rsid w:val="00F15512"/>
    <w:rsid w:val="00F17C35"/>
    <w:rsid w:val="00F225F2"/>
    <w:rsid w:val="00F229D3"/>
    <w:rsid w:val="00F24AFC"/>
    <w:rsid w:val="00F251B6"/>
    <w:rsid w:val="00F254B1"/>
    <w:rsid w:val="00F30FE9"/>
    <w:rsid w:val="00F33EC7"/>
    <w:rsid w:val="00F439EC"/>
    <w:rsid w:val="00F50717"/>
    <w:rsid w:val="00F50B95"/>
    <w:rsid w:val="00F54D9A"/>
    <w:rsid w:val="00F55D10"/>
    <w:rsid w:val="00F578E0"/>
    <w:rsid w:val="00F6060D"/>
    <w:rsid w:val="00F64A37"/>
    <w:rsid w:val="00F73366"/>
    <w:rsid w:val="00F73A6C"/>
    <w:rsid w:val="00F74507"/>
    <w:rsid w:val="00F77E08"/>
    <w:rsid w:val="00F77EAB"/>
    <w:rsid w:val="00F8084F"/>
    <w:rsid w:val="00F8164F"/>
    <w:rsid w:val="00F818FF"/>
    <w:rsid w:val="00F8278C"/>
    <w:rsid w:val="00F85173"/>
    <w:rsid w:val="00F86C67"/>
    <w:rsid w:val="00F903DC"/>
    <w:rsid w:val="00FA0D93"/>
    <w:rsid w:val="00FA4427"/>
    <w:rsid w:val="00FA52F4"/>
    <w:rsid w:val="00FA5BBA"/>
    <w:rsid w:val="00FB4B6C"/>
    <w:rsid w:val="00FB4BD7"/>
    <w:rsid w:val="00FC1111"/>
    <w:rsid w:val="00FC1854"/>
    <w:rsid w:val="00FC4582"/>
    <w:rsid w:val="00FC6A73"/>
    <w:rsid w:val="00FD6C95"/>
    <w:rsid w:val="00FF36BA"/>
    <w:rsid w:val="00FF46EC"/>
    <w:rsid w:val="00FF4F36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58DD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DC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768D0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9"/>
    <w:qFormat/>
    <w:rsid w:val="00D768D0"/>
    <w:pPr>
      <w:keepNext/>
      <w:numPr>
        <w:ilvl w:val="1"/>
        <w:numId w:val="1"/>
      </w:numPr>
      <w:ind w:left="-85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9"/>
    <w:qFormat/>
    <w:rsid w:val="00D768D0"/>
    <w:pPr>
      <w:keepNext/>
      <w:numPr>
        <w:ilvl w:val="2"/>
        <w:numId w:val="1"/>
      </w:numPr>
      <w:ind w:left="1134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9"/>
    <w:qFormat/>
    <w:rsid w:val="00D768D0"/>
    <w:pPr>
      <w:keepNext/>
      <w:numPr>
        <w:ilvl w:val="3"/>
        <w:numId w:val="1"/>
      </w:numPr>
      <w:ind w:left="1134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9"/>
    <w:qFormat/>
    <w:rsid w:val="00D768D0"/>
    <w:pPr>
      <w:keepNext/>
      <w:numPr>
        <w:ilvl w:val="4"/>
        <w:numId w:val="1"/>
      </w:numPr>
      <w:ind w:left="1701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uiPriority w:val="99"/>
    <w:qFormat/>
    <w:rsid w:val="00D768D0"/>
    <w:pPr>
      <w:keepNext/>
      <w:numPr>
        <w:ilvl w:val="5"/>
        <w:numId w:val="1"/>
      </w:numPr>
      <w:tabs>
        <w:tab w:val="center" w:pos="-1560"/>
        <w:tab w:val="left" w:pos="2268"/>
      </w:tabs>
      <w:ind w:left="1701"/>
      <w:jc w:val="both"/>
      <w:outlineLvl w:val="5"/>
    </w:pPr>
    <w:rPr>
      <w:rFonts w:ascii="Calibri" w:hAnsi="Calibri"/>
      <w:b/>
      <w:bCs/>
      <w:lang w:val="x-none"/>
    </w:rPr>
  </w:style>
  <w:style w:type="paragraph" w:styleId="Titre7">
    <w:name w:val="heading 7"/>
    <w:basedOn w:val="Normal"/>
    <w:next w:val="Normal"/>
    <w:link w:val="Titre7Car"/>
    <w:uiPriority w:val="99"/>
    <w:qFormat/>
    <w:rsid w:val="00D768D0"/>
    <w:pPr>
      <w:keepNext/>
      <w:numPr>
        <w:ilvl w:val="6"/>
        <w:numId w:val="1"/>
      </w:numPr>
      <w:tabs>
        <w:tab w:val="center" w:pos="-1560"/>
        <w:tab w:val="left" w:pos="1701"/>
        <w:tab w:val="left" w:pos="2268"/>
      </w:tabs>
      <w:ind w:left="1701"/>
      <w:jc w:val="both"/>
      <w:outlineLvl w:val="6"/>
    </w:pPr>
    <w:rPr>
      <w:rFonts w:ascii="Calibri" w:hAnsi="Calibri"/>
      <w:sz w:val="24"/>
      <w:szCs w:val="24"/>
      <w:lang w:val="x-none"/>
    </w:rPr>
  </w:style>
  <w:style w:type="paragraph" w:styleId="Titre9">
    <w:name w:val="heading 9"/>
    <w:basedOn w:val="Normal"/>
    <w:next w:val="Normal"/>
    <w:link w:val="Titre9Car"/>
    <w:uiPriority w:val="99"/>
    <w:qFormat/>
    <w:rsid w:val="00D768D0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B270D3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Titre2Car">
    <w:name w:val="Titre 2 Car"/>
    <w:link w:val="Titre2"/>
    <w:uiPriority w:val="99"/>
    <w:locked/>
    <w:rsid w:val="00B270D3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Titre3Car">
    <w:name w:val="Titre 3 Car"/>
    <w:link w:val="Titre3"/>
    <w:uiPriority w:val="99"/>
    <w:locked/>
    <w:rsid w:val="00B270D3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Titre4Car">
    <w:name w:val="Titre 4 Car"/>
    <w:link w:val="Titre4"/>
    <w:uiPriority w:val="99"/>
    <w:locked/>
    <w:rsid w:val="00B270D3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Titre5Car">
    <w:name w:val="Titre 5 Car"/>
    <w:link w:val="Titre5"/>
    <w:uiPriority w:val="99"/>
    <w:locked/>
    <w:rsid w:val="00B270D3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itre6Car">
    <w:name w:val="Titre 6 Car"/>
    <w:link w:val="Titre6"/>
    <w:uiPriority w:val="99"/>
    <w:locked/>
    <w:rsid w:val="00B270D3"/>
    <w:rPr>
      <w:rFonts w:ascii="Calibri" w:hAnsi="Calibri"/>
      <w:b/>
      <w:bCs/>
      <w:lang w:val="x-none" w:eastAsia="ar-SA"/>
    </w:rPr>
  </w:style>
  <w:style w:type="character" w:customStyle="1" w:styleId="Titre7Car">
    <w:name w:val="Titre 7 Car"/>
    <w:link w:val="Titre7"/>
    <w:uiPriority w:val="99"/>
    <w:locked/>
    <w:rsid w:val="00B270D3"/>
    <w:rPr>
      <w:rFonts w:ascii="Calibri" w:hAnsi="Calibri"/>
      <w:sz w:val="24"/>
      <w:szCs w:val="24"/>
      <w:lang w:val="x-none" w:eastAsia="ar-SA"/>
    </w:rPr>
  </w:style>
  <w:style w:type="character" w:customStyle="1" w:styleId="Titre9Car">
    <w:name w:val="Titre 9 Car"/>
    <w:link w:val="Titre9"/>
    <w:uiPriority w:val="99"/>
    <w:locked/>
    <w:rsid w:val="00B270D3"/>
    <w:rPr>
      <w:rFonts w:ascii="Cambria" w:hAnsi="Cambria"/>
      <w:lang w:val="x-none" w:eastAsia="ar-SA"/>
    </w:rPr>
  </w:style>
  <w:style w:type="character" w:customStyle="1" w:styleId="WW8Num2z0">
    <w:name w:val="WW8Num2z0"/>
    <w:uiPriority w:val="99"/>
    <w:rsid w:val="00D768D0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D768D0"/>
  </w:style>
  <w:style w:type="character" w:customStyle="1" w:styleId="WW-Absatz-Standardschriftart">
    <w:name w:val="WW-Absatz-Standardschriftart"/>
    <w:uiPriority w:val="99"/>
    <w:rsid w:val="00D768D0"/>
  </w:style>
  <w:style w:type="character" w:customStyle="1" w:styleId="WW-Absatz-Standardschriftart1">
    <w:name w:val="WW-Absatz-Standardschriftart1"/>
    <w:uiPriority w:val="99"/>
    <w:rsid w:val="00D768D0"/>
  </w:style>
  <w:style w:type="character" w:customStyle="1" w:styleId="WW-Absatz-Standardschriftart11">
    <w:name w:val="WW-Absatz-Standardschriftart11"/>
    <w:uiPriority w:val="99"/>
    <w:rsid w:val="00D768D0"/>
  </w:style>
  <w:style w:type="character" w:customStyle="1" w:styleId="WW-Absatz-Standardschriftart111">
    <w:name w:val="WW-Absatz-Standardschriftart111"/>
    <w:uiPriority w:val="99"/>
    <w:rsid w:val="00D768D0"/>
  </w:style>
  <w:style w:type="character" w:customStyle="1" w:styleId="WW-Absatz-Standardschriftart1111">
    <w:name w:val="WW-Absatz-Standardschriftart1111"/>
    <w:uiPriority w:val="99"/>
    <w:rsid w:val="00D768D0"/>
  </w:style>
  <w:style w:type="character" w:customStyle="1" w:styleId="WW-Absatz-Standardschriftart11111">
    <w:name w:val="WW-Absatz-Standardschriftart11111"/>
    <w:uiPriority w:val="99"/>
    <w:rsid w:val="00D768D0"/>
  </w:style>
  <w:style w:type="character" w:customStyle="1" w:styleId="WW-Absatz-Standardschriftart111111">
    <w:name w:val="WW-Absatz-Standardschriftart111111"/>
    <w:uiPriority w:val="99"/>
    <w:rsid w:val="00D768D0"/>
  </w:style>
  <w:style w:type="character" w:customStyle="1" w:styleId="WW8Num1z0">
    <w:name w:val="WW8Num1z0"/>
    <w:uiPriority w:val="99"/>
    <w:rsid w:val="00D768D0"/>
    <w:rPr>
      <w:rFonts w:ascii="Wingdings" w:hAnsi="Wingdings"/>
    </w:rPr>
  </w:style>
  <w:style w:type="character" w:customStyle="1" w:styleId="WW8Num3z0">
    <w:name w:val="WW8Num3z0"/>
    <w:uiPriority w:val="99"/>
    <w:rsid w:val="00D768D0"/>
    <w:rPr>
      <w:rFonts w:ascii="Wingdings" w:hAnsi="Wingdings"/>
    </w:rPr>
  </w:style>
  <w:style w:type="character" w:customStyle="1" w:styleId="WW8Num4z0">
    <w:name w:val="WW8Num4z0"/>
    <w:uiPriority w:val="99"/>
    <w:rsid w:val="00D768D0"/>
    <w:rPr>
      <w:rFonts w:ascii="Wingdings" w:hAnsi="Wingdings"/>
    </w:rPr>
  </w:style>
  <w:style w:type="character" w:customStyle="1" w:styleId="WW8Num6z0">
    <w:name w:val="WW8Num6z0"/>
    <w:uiPriority w:val="99"/>
    <w:rsid w:val="00D768D0"/>
    <w:rPr>
      <w:rFonts w:ascii="Wingdings" w:hAnsi="Wingdings"/>
    </w:rPr>
  </w:style>
  <w:style w:type="character" w:customStyle="1" w:styleId="WW8Num7z0">
    <w:name w:val="WW8Num7z0"/>
    <w:uiPriority w:val="99"/>
    <w:rsid w:val="00D768D0"/>
    <w:rPr>
      <w:rFonts w:ascii="Wingdings" w:hAnsi="Wingdings"/>
    </w:rPr>
  </w:style>
  <w:style w:type="character" w:customStyle="1" w:styleId="WW8Num8z0">
    <w:name w:val="WW8Num8z0"/>
    <w:uiPriority w:val="99"/>
    <w:rsid w:val="00D768D0"/>
    <w:rPr>
      <w:rFonts w:ascii="Wingdings" w:hAnsi="Wingdings"/>
    </w:rPr>
  </w:style>
  <w:style w:type="character" w:customStyle="1" w:styleId="WW8Num9z0">
    <w:name w:val="WW8Num9z0"/>
    <w:uiPriority w:val="99"/>
    <w:rsid w:val="00D768D0"/>
    <w:rPr>
      <w:rFonts w:ascii="Wingdings" w:hAnsi="Wingdings"/>
    </w:rPr>
  </w:style>
  <w:style w:type="character" w:customStyle="1" w:styleId="WW8Num10z0">
    <w:name w:val="WW8Num10z0"/>
    <w:uiPriority w:val="99"/>
    <w:rsid w:val="00D768D0"/>
    <w:rPr>
      <w:rFonts w:ascii="Wingdings" w:hAnsi="Wingdings"/>
    </w:rPr>
  </w:style>
  <w:style w:type="character" w:customStyle="1" w:styleId="WW8Num11z0">
    <w:name w:val="WW8Num11z0"/>
    <w:uiPriority w:val="99"/>
    <w:rsid w:val="00D768D0"/>
    <w:rPr>
      <w:rFonts w:ascii="Times New Roman" w:hAnsi="Times New Roman"/>
    </w:rPr>
  </w:style>
  <w:style w:type="character" w:customStyle="1" w:styleId="WW8Num11z1">
    <w:name w:val="WW8Num11z1"/>
    <w:uiPriority w:val="99"/>
    <w:rsid w:val="00D768D0"/>
    <w:rPr>
      <w:rFonts w:ascii="Courier New" w:hAnsi="Courier New"/>
    </w:rPr>
  </w:style>
  <w:style w:type="character" w:customStyle="1" w:styleId="WW8Num11z2">
    <w:name w:val="WW8Num11z2"/>
    <w:uiPriority w:val="99"/>
    <w:rsid w:val="00D768D0"/>
    <w:rPr>
      <w:rFonts w:ascii="Wingdings" w:hAnsi="Wingdings"/>
    </w:rPr>
  </w:style>
  <w:style w:type="character" w:customStyle="1" w:styleId="WW8Num11z3">
    <w:name w:val="WW8Num11z3"/>
    <w:uiPriority w:val="99"/>
    <w:rsid w:val="00D768D0"/>
    <w:rPr>
      <w:rFonts w:ascii="Symbol" w:hAnsi="Symbol"/>
    </w:rPr>
  </w:style>
  <w:style w:type="character" w:customStyle="1" w:styleId="WW8Num12z0">
    <w:name w:val="WW8Num12z0"/>
    <w:uiPriority w:val="99"/>
    <w:rsid w:val="00D768D0"/>
    <w:rPr>
      <w:rFonts w:ascii="Wingdings" w:hAnsi="Wingdings"/>
    </w:rPr>
  </w:style>
  <w:style w:type="character" w:customStyle="1" w:styleId="WW8Num13z0">
    <w:name w:val="WW8Num13z0"/>
    <w:uiPriority w:val="99"/>
    <w:rsid w:val="00D768D0"/>
    <w:rPr>
      <w:rFonts w:ascii="Wingdings" w:hAnsi="Wingdings"/>
    </w:rPr>
  </w:style>
  <w:style w:type="character" w:customStyle="1" w:styleId="WW8Num15z0">
    <w:name w:val="WW8Num15z0"/>
    <w:uiPriority w:val="99"/>
    <w:rsid w:val="00D768D0"/>
    <w:rPr>
      <w:rFonts w:ascii="Wingdings" w:hAnsi="Wingdings"/>
    </w:rPr>
  </w:style>
  <w:style w:type="character" w:customStyle="1" w:styleId="Policepardfaut1">
    <w:name w:val="Police par défaut1"/>
    <w:uiPriority w:val="99"/>
    <w:rsid w:val="00D768D0"/>
  </w:style>
  <w:style w:type="character" w:styleId="Numrodepage">
    <w:name w:val="page number"/>
    <w:uiPriority w:val="99"/>
    <w:rsid w:val="00D768D0"/>
    <w:rPr>
      <w:rFonts w:cs="Times New Roman"/>
    </w:rPr>
  </w:style>
  <w:style w:type="paragraph" w:customStyle="1" w:styleId="Titre10">
    <w:name w:val="Titre1"/>
    <w:basedOn w:val="Normal"/>
    <w:next w:val="Corpsdetexte"/>
    <w:uiPriority w:val="99"/>
    <w:rsid w:val="00D768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D768D0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locked/>
    <w:rsid w:val="00B270D3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Corpsdetexte"/>
    <w:uiPriority w:val="99"/>
    <w:rsid w:val="00D768D0"/>
    <w:rPr>
      <w:rFonts w:cs="Tahoma"/>
    </w:rPr>
  </w:style>
  <w:style w:type="paragraph" w:customStyle="1" w:styleId="Lgende1">
    <w:name w:val="Légende1"/>
    <w:basedOn w:val="Normal"/>
    <w:uiPriority w:val="99"/>
    <w:rsid w:val="00D768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uiPriority w:val="99"/>
    <w:rsid w:val="00D768D0"/>
    <w:pPr>
      <w:suppressLineNumbers/>
    </w:pPr>
    <w:rPr>
      <w:rFonts w:cs="Tahoma"/>
    </w:rPr>
  </w:style>
  <w:style w:type="paragraph" w:styleId="Titre">
    <w:name w:val="Title"/>
    <w:basedOn w:val="Normal"/>
    <w:next w:val="Sous-titre"/>
    <w:link w:val="TitreCar"/>
    <w:uiPriority w:val="99"/>
    <w:qFormat/>
    <w:rsid w:val="00D768D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99"/>
    <w:locked/>
    <w:rsid w:val="00B270D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ous-titre">
    <w:name w:val="Subtitle"/>
    <w:basedOn w:val="Titre10"/>
    <w:next w:val="Corpsdetexte"/>
    <w:link w:val="Sous-titreCar"/>
    <w:uiPriority w:val="99"/>
    <w:qFormat/>
    <w:rsid w:val="00D768D0"/>
    <w:pPr>
      <w:jc w:val="center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ous-titreCar">
    <w:name w:val="Sous-titre Car"/>
    <w:link w:val="Sous-titre"/>
    <w:uiPriority w:val="99"/>
    <w:locked/>
    <w:rsid w:val="00B270D3"/>
    <w:rPr>
      <w:rFonts w:ascii="Cambria" w:hAnsi="Cambria" w:cs="Times New Roman"/>
      <w:sz w:val="24"/>
      <w:szCs w:val="24"/>
      <w:lang w:eastAsia="ar-SA" w:bidi="ar-SA"/>
    </w:rPr>
  </w:style>
  <w:style w:type="paragraph" w:styleId="Retraitcorpsdetexte">
    <w:name w:val="Body Text Indent"/>
    <w:basedOn w:val="Normal"/>
    <w:link w:val="RetraitcorpsdetexteCar"/>
    <w:uiPriority w:val="99"/>
    <w:rsid w:val="00D768D0"/>
    <w:pPr>
      <w:ind w:left="1134" w:firstLine="567"/>
      <w:jc w:val="both"/>
    </w:pPr>
    <w:rPr>
      <w:lang w:val="x-none"/>
    </w:rPr>
  </w:style>
  <w:style w:type="character" w:customStyle="1" w:styleId="RetraitcorpsdetexteCar">
    <w:name w:val="Retrait corps de texte Car"/>
    <w:link w:val="Retraitcorpsdetext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Explorateurdedocument1">
    <w:name w:val="Explorateur de document1"/>
    <w:basedOn w:val="Normal"/>
    <w:uiPriority w:val="99"/>
    <w:rsid w:val="00D768D0"/>
    <w:pPr>
      <w:shd w:val="clear" w:color="auto" w:fill="000080"/>
    </w:pPr>
    <w:rPr>
      <w:rFonts w:ascii="Tahoma" w:hAnsi="Tahoma"/>
    </w:rPr>
  </w:style>
  <w:style w:type="paragraph" w:customStyle="1" w:styleId="Retraitcorpsdetexte21">
    <w:name w:val="Retrait corps de texte 21"/>
    <w:basedOn w:val="Normal"/>
    <w:uiPriority w:val="99"/>
    <w:rsid w:val="00D768D0"/>
    <w:pPr>
      <w:ind w:left="1134" w:hanging="564"/>
    </w:pPr>
    <w:rPr>
      <w:sz w:val="24"/>
    </w:rPr>
  </w:style>
  <w:style w:type="paragraph" w:customStyle="1" w:styleId="Retraitcorpsdetexte31">
    <w:name w:val="Retrait corps de texte 31"/>
    <w:basedOn w:val="Normal"/>
    <w:uiPriority w:val="99"/>
    <w:rsid w:val="00D768D0"/>
    <w:pPr>
      <w:tabs>
        <w:tab w:val="left" w:pos="1701"/>
      </w:tabs>
      <w:ind w:left="1134" w:firstLine="567"/>
      <w:jc w:val="both"/>
    </w:pPr>
    <w:rPr>
      <w:sz w:val="24"/>
    </w:rPr>
  </w:style>
  <w:style w:type="paragraph" w:customStyle="1" w:styleId="Retraitcorpsdetextel">
    <w:name w:val="Retrait corps de textel"/>
    <w:basedOn w:val="Normal"/>
    <w:uiPriority w:val="99"/>
    <w:rsid w:val="00D768D0"/>
    <w:pPr>
      <w:tabs>
        <w:tab w:val="left" w:pos="1985"/>
      </w:tabs>
      <w:ind w:left="2268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D768D0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Contenuducadre">
    <w:name w:val="Contenu du cadre"/>
    <w:basedOn w:val="Corpsdetexte"/>
    <w:uiPriority w:val="99"/>
    <w:rsid w:val="00D768D0"/>
  </w:style>
  <w:style w:type="paragraph" w:styleId="Textedebulles">
    <w:name w:val="Balloon Text"/>
    <w:basedOn w:val="Normal"/>
    <w:link w:val="TextedebullesCar"/>
    <w:uiPriority w:val="99"/>
    <w:rsid w:val="008851D1"/>
    <w:rPr>
      <w:rFonts w:ascii="Tahoma" w:hAnsi="Tahoma" w:cs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locked/>
    <w:rsid w:val="008851D1"/>
    <w:rPr>
      <w:rFonts w:ascii="Tahoma" w:hAnsi="Tahoma" w:cs="Tahoma"/>
      <w:sz w:val="16"/>
      <w:szCs w:val="16"/>
      <w:lang w:eastAsia="ar-SA" w:bidi="ar-SA"/>
    </w:rPr>
  </w:style>
  <w:style w:type="paragraph" w:customStyle="1" w:styleId="Listecouleur-Accent11">
    <w:name w:val="Liste couleur - Accent 11"/>
    <w:basedOn w:val="Normal"/>
    <w:uiPriority w:val="34"/>
    <w:qFormat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customStyle="1" w:styleId="Paragraphedeliste1">
    <w:name w:val="Paragraphe de liste1"/>
    <w:basedOn w:val="Normal"/>
    <w:uiPriority w:val="99"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styleId="En-tte">
    <w:name w:val="header"/>
    <w:basedOn w:val="Normal"/>
    <w:link w:val="En-tteCar"/>
    <w:uiPriority w:val="99"/>
    <w:rsid w:val="004A08B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locked/>
    <w:rsid w:val="001A3661"/>
    <w:rPr>
      <w:rFonts w:cs="Times New Roman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59"/>
    <w:locked/>
    <w:rsid w:val="005F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69D1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26549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65496"/>
    <w:rPr>
      <w:sz w:val="16"/>
      <w:szCs w:val="16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C367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E861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32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DC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768D0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9"/>
    <w:qFormat/>
    <w:rsid w:val="00D768D0"/>
    <w:pPr>
      <w:keepNext/>
      <w:numPr>
        <w:ilvl w:val="1"/>
        <w:numId w:val="1"/>
      </w:numPr>
      <w:ind w:left="-85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9"/>
    <w:qFormat/>
    <w:rsid w:val="00D768D0"/>
    <w:pPr>
      <w:keepNext/>
      <w:numPr>
        <w:ilvl w:val="2"/>
        <w:numId w:val="1"/>
      </w:numPr>
      <w:ind w:left="1134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9"/>
    <w:qFormat/>
    <w:rsid w:val="00D768D0"/>
    <w:pPr>
      <w:keepNext/>
      <w:numPr>
        <w:ilvl w:val="3"/>
        <w:numId w:val="1"/>
      </w:numPr>
      <w:ind w:left="1134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9"/>
    <w:qFormat/>
    <w:rsid w:val="00D768D0"/>
    <w:pPr>
      <w:keepNext/>
      <w:numPr>
        <w:ilvl w:val="4"/>
        <w:numId w:val="1"/>
      </w:numPr>
      <w:ind w:left="1701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uiPriority w:val="99"/>
    <w:qFormat/>
    <w:rsid w:val="00D768D0"/>
    <w:pPr>
      <w:keepNext/>
      <w:numPr>
        <w:ilvl w:val="5"/>
        <w:numId w:val="1"/>
      </w:numPr>
      <w:tabs>
        <w:tab w:val="center" w:pos="-1560"/>
        <w:tab w:val="left" w:pos="2268"/>
      </w:tabs>
      <w:ind w:left="1701"/>
      <w:jc w:val="both"/>
      <w:outlineLvl w:val="5"/>
    </w:pPr>
    <w:rPr>
      <w:rFonts w:ascii="Calibri" w:hAnsi="Calibri"/>
      <w:b/>
      <w:bCs/>
      <w:lang w:val="x-none"/>
    </w:rPr>
  </w:style>
  <w:style w:type="paragraph" w:styleId="Titre7">
    <w:name w:val="heading 7"/>
    <w:basedOn w:val="Normal"/>
    <w:next w:val="Normal"/>
    <w:link w:val="Titre7Car"/>
    <w:uiPriority w:val="99"/>
    <w:qFormat/>
    <w:rsid w:val="00D768D0"/>
    <w:pPr>
      <w:keepNext/>
      <w:numPr>
        <w:ilvl w:val="6"/>
        <w:numId w:val="1"/>
      </w:numPr>
      <w:tabs>
        <w:tab w:val="center" w:pos="-1560"/>
        <w:tab w:val="left" w:pos="1701"/>
        <w:tab w:val="left" w:pos="2268"/>
      </w:tabs>
      <w:ind w:left="1701"/>
      <w:jc w:val="both"/>
      <w:outlineLvl w:val="6"/>
    </w:pPr>
    <w:rPr>
      <w:rFonts w:ascii="Calibri" w:hAnsi="Calibri"/>
      <w:sz w:val="24"/>
      <w:szCs w:val="24"/>
      <w:lang w:val="x-none"/>
    </w:rPr>
  </w:style>
  <w:style w:type="paragraph" w:styleId="Titre9">
    <w:name w:val="heading 9"/>
    <w:basedOn w:val="Normal"/>
    <w:next w:val="Normal"/>
    <w:link w:val="Titre9Car"/>
    <w:uiPriority w:val="99"/>
    <w:qFormat/>
    <w:rsid w:val="00D768D0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B270D3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Titre2Car">
    <w:name w:val="Titre 2 Car"/>
    <w:link w:val="Titre2"/>
    <w:uiPriority w:val="99"/>
    <w:locked/>
    <w:rsid w:val="00B270D3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Titre3Car">
    <w:name w:val="Titre 3 Car"/>
    <w:link w:val="Titre3"/>
    <w:uiPriority w:val="99"/>
    <w:locked/>
    <w:rsid w:val="00B270D3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Titre4Car">
    <w:name w:val="Titre 4 Car"/>
    <w:link w:val="Titre4"/>
    <w:uiPriority w:val="99"/>
    <w:locked/>
    <w:rsid w:val="00B270D3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Titre5Car">
    <w:name w:val="Titre 5 Car"/>
    <w:link w:val="Titre5"/>
    <w:uiPriority w:val="99"/>
    <w:locked/>
    <w:rsid w:val="00B270D3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itre6Car">
    <w:name w:val="Titre 6 Car"/>
    <w:link w:val="Titre6"/>
    <w:uiPriority w:val="99"/>
    <w:locked/>
    <w:rsid w:val="00B270D3"/>
    <w:rPr>
      <w:rFonts w:ascii="Calibri" w:hAnsi="Calibri"/>
      <w:b/>
      <w:bCs/>
      <w:lang w:val="x-none" w:eastAsia="ar-SA"/>
    </w:rPr>
  </w:style>
  <w:style w:type="character" w:customStyle="1" w:styleId="Titre7Car">
    <w:name w:val="Titre 7 Car"/>
    <w:link w:val="Titre7"/>
    <w:uiPriority w:val="99"/>
    <w:locked/>
    <w:rsid w:val="00B270D3"/>
    <w:rPr>
      <w:rFonts w:ascii="Calibri" w:hAnsi="Calibri"/>
      <w:sz w:val="24"/>
      <w:szCs w:val="24"/>
      <w:lang w:val="x-none" w:eastAsia="ar-SA"/>
    </w:rPr>
  </w:style>
  <w:style w:type="character" w:customStyle="1" w:styleId="Titre9Car">
    <w:name w:val="Titre 9 Car"/>
    <w:link w:val="Titre9"/>
    <w:uiPriority w:val="99"/>
    <w:locked/>
    <w:rsid w:val="00B270D3"/>
    <w:rPr>
      <w:rFonts w:ascii="Cambria" w:hAnsi="Cambria"/>
      <w:lang w:val="x-none" w:eastAsia="ar-SA"/>
    </w:rPr>
  </w:style>
  <w:style w:type="character" w:customStyle="1" w:styleId="WW8Num2z0">
    <w:name w:val="WW8Num2z0"/>
    <w:uiPriority w:val="99"/>
    <w:rsid w:val="00D768D0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D768D0"/>
  </w:style>
  <w:style w:type="character" w:customStyle="1" w:styleId="WW-Absatz-Standardschriftart">
    <w:name w:val="WW-Absatz-Standardschriftart"/>
    <w:uiPriority w:val="99"/>
    <w:rsid w:val="00D768D0"/>
  </w:style>
  <w:style w:type="character" w:customStyle="1" w:styleId="WW-Absatz-Standardschriftart1">
    <w:name w:val="WW-Absatz-Standardschriftart1"/>
    <w:uiPriority w:val="99"/>
    <w:rsid w:val="00D768D0"/>
  </w:style>
  <w:style w:type="character" w:customStyle="1" w:styleId="WW-Absatz-Standardschriftart11">
    <w:name w:val="WW-Absatz-Standardschriftart11"/>
    <w:uiPriority w:val="99"/>
    <w:rsid w:val="00D768D0"/>
  </w:style>
  <w:style w:type="character" w:customStyle="1" w:styleId="WW-Absatz-Standardschriftart111">
    <w:name w:val="WW-Absatz-Standardschriftart111"/>
    <w:uiPriority w:val="99"/>
    <w:rsid w:val="00D768D0"/>
  </w:style>
  <w:style w:type="character" w:customStyle="1" w:styleId="WW-Absatz-Standardschriftart1111">
    <w:name w:val="WW-Absatz-Standardschriftart1111"/>
    <w:uiPriority w:val="99"/>
    <w:rsid w:val="00D768D0"/>
  </w:style>
  <w:style w:type="character" w:customStyle="1" w:styleId="WW-Absatz-Standardschriftart11111">
    <w:name w:val="WW-Absatz-Standardschriftart11111"/>
    <w:uiPriority w:val="99"/>
    <w:rsid w:val="00D768D0"/>
  </w:style>
  <w:style w:type="character" w:customStyle="1" w:styleId="WW-Absatz-Standardschriftart111111">
    <w:name w:val="WW-Absatz-Standardschriftart111111"/>
    <w:uiPriority w:val="99"/>
    <w:rsid w:val="00D768D0"/>
  </w:style>
  <w:style w:type="character" w:customStyle="1" w:styleId="WW8Num1z0">
    <w:name w:val="WW8Num1z0"/>
    <w:uiPriority w:val="99"/>
    <w:rsid w:val="00D768D0"/>
    <w:rPr>
      <w:rFonts w:ascii="Wingdings" w:hAnsi="Wingdings"/>
    </w:rPr>
  </w:style>
  <w:style w:type="character" w:customStyle="1" w:styleId="WW8Num3z0">
    <w:name w:val="WW8Num3z0"/>
    <w:uiPriority w:val="99"/>
    <w:rsid w:val="00D768D0"/>
    <w:rPr>
      <w:rFonts w:ascii="Wingdings" w:hAnsi="Wingdings"/>
    </w:rPr>
  </w:style>
  <w:style w:type="character" w:customStyle="1" w:styleId="WW8Num4z0">
    <w:name w:val="WW8Num4z0"/>
    <w:uiPriority w:val="99"/>
    <w:rsid w:val="00D768D0"/>
    <w:rPr>
      <w:rFonts w:ascii="Wingdings" w:hAnsi="Wingdings"/>
    </w:rPr>
  </w:style>
  <w:style w:type="character" w:customStyle="1" w:styleId="WW8Num6z0">
    <w:name w:val="WW8Num6z0"/>
    <w:uiPriority w:val="99"/>
    <w:rsid w:val="00D768D0"/>
    <w:rPr>
      <w:rFonts w:ascii="Wingdings" w:hAnsi="Wingdings"/>
    </w:rPr>
  </w:style>
  <w:style w:type="character" w:customStyle="1" w:styleId="WW8Num7z0">
    <w:name w:val="WW8Num7z0"/>
    <w:uiPriority w:val="99"/>
    <w:rsid w:val="00D768D0"/>
    <w:rPr>
      <w:rFonts w:ascii="Wingdings" w:hAnsi="Wingdings"/>
    </w:rPr>
  </w:style>
  <w:style w:type="character" w:customStyle="1" w:styleId="WW8Num8z0">
    <w:name w:val="WW8Num8z0"/>
    <w:uiPriority w:val="99"/>
    <w:rsid w:val="00D768D0"/>
    <w:rPr>
      <w:rFonts w:ascii="Wingdings" w:hAnsi="Wingdings"/>
    </w:rPr>
  </w:style>
  <w:style w:type="character" w:customStyle="1" w:styleId="WW8Num9z0">
    <w:name w:val="WW8Num9z0"/>
    <w:uiPriority w:val="99"/>
    <w:rsid w:val="00D768D0"/>
    <w:rPr>
      <w:rFonts w:ascii="Wingdings" w:hAnsi="Wingdings"/>
    </w:rPr>
  </w:style>
  <w:style w:type="character" w:customStyle="1" w:styleId="WW8Num10z0">
    <w:name w:val="WW8Num10z0"/>
    <w:uiPriority w:val="99"/>
    <w:rsid w:val="00D768D0"/>
    <w:rPr>
      <w:rFonts w:ascii="Wingdings" w:hAnsi="Wingdings"/>
    </w:rPr>
  </w:style>
  <w:style w:type="character" w:customStyle="1" w:styleId="WW8Num11z0">
    <w:name w:val="WW8Num11z0"/>
    <w:uiPriority w:val="99"/>
    <w:rsid w:val="00D768D0"/>
    <w:rPr>
      <w:rFonts w:ascii="Times New Roman" w:hAnsi="Times New Roman"/>
    </w:rPr>
  </w:style>
  <w:style w:type="character" w:customStyle="1" w:styleId="WW8Num11z1">
    <w:name w:val="WW8Num11z1"/>
    <w:uiPriority w:val="99"/>
    <w:rsid w:val="00D768D0"/>
    <w:rPr>
      <w:rFonts w:ascii="Courier New" w:hAnsi="Courier New"/>
    </w:rPr>
  </w:style>
  <w:style w:type="character" w:customStyle="1" w:styleId="WW8Num11z2">
    <w:name w:val="WW8Num11z2"/>
    <w:uiPriority w:val="99"/>
    <w:rsid w:val="00D768D0"/>
    <w:rPr>
      <w:rFonts w:ascii="Wingdings" w:hAnsi="Wingdings"/>
    </w:rPr>
  </w:style>
  <w:style w:type="character" w:customStyle="1" w:styleId="WW8Num11z3">
    <w:name w:val="WW8Num11z3"/>
    <w:uiPriority w:val="99"/>
    <w:rsid w:val="00D768D0"/>
    <w:rPr>
      <w:rFonts w:ascii="Symbol" w:hAnsi="Symbol"/>
    </w:rPr>
  </w:style>
  <w:style w:type="character" w:customStyle="1" w:styleId="WW8Num12z0">
    <w:name w:val="WW8Num12z0"/>
    <w:uiPriority w:val="99"/>
    <w:rsid w:val="00D768D0"/>
    <w:rPr>
      <w:rFonts w:ascii="Wingdings" w:hAnsi="Wingdings"/>
    </w:rPr>
  </w:style>
  <w:style w:type="character" w:customStyle="1" w:styleId="WW8Num13z0">
    <w:name w:val="WW8Num13z0"/>
    <w:uiPriority w:val="99"/>
    <w:rsid w:val="00D768D0"/>
    <w:rPr>
      <w:rFonts w:ascii="Wingdings" w:hAnsi="Wingdings"/>
    </w:rPr>
  </w:style>
  <w:style w:type="character" w:customStyle="1" w:styleId="WW8Num15z0">
    <w:name w:val="WW8Num15z0"/>
    <w:uiPriority w:val="99"/>
    <w:rsid w:val="00D768D0"/>
    <w:rPr>
      <w:rFonts w:ascii="Wingdings" w:hAnsi="Wingdings"/>
    </w:rPr>
  </w:style>
  <w:style w:type="character" w:customStyle="1" w:styleId="Policepardfaut1">
    <w:name w:val="Police par défaut1"/>
    <w:uiPriority w:val="99"/>
    <w:rsid w:val="00D768D0"/>
  </w:style>
  <w:style w:type="character" w:styleId="Numrodepage">
    <w:name w:val="page number"/>
    <w:uiPriority w:val="99"/>
    <w:rsid w:val="00D768D0"/>
    <w:rPr>
      <w:rFonts w:cs="Times New Roman"/>
    </w:rPr>
  </w:style>
  <w:style w:type="paragraph" w:customStyle="1" w:styleId="Titre10">
    <w:name w:val="Titre1"/>
    <w:basedOn w:val="Normal"/>
    <w:next w:val="Corpsdetexte"/>
    <w:uiPriority w:val="99"/>
    <w:rsid w:val="00D768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D768D0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locked/>
    <w:rsid w:val="00B270D3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Corpsdetexte"/>
    <w:uiPriority w:val="99"/>
    <w:rsid w:val="00D768D0"/>
    <w:rPr>
      <w:rFonts w:cs="Tahoma"/>
    </w:rPr>
  </w:style>
  <w:style w:type="paragraph" w:customStyle="1" w:styleId="Lgende1">
    <w:name w:val="Légende1"/>
    <w:basedOn w:val="Normal"/>
    <w:uiPriority w:val="99"/>
    <w:rsid w:val="00D768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uiPriority w:val="99"/>
    <w:rsid w:val="00D768D0"/>
    <w:pPr>
      <w:suppressLineNumbers/>
    </w:pPr>
    <w:rPr>
      <w:rFonts w:cs="Tahoma"/>
    </w:rPr>
  </w:style>
  <w:style w:type="paragraph" w:styleId="Titre">
    <w:name w:val="Title"/>
    <w:basedOn w:val="Normal"/>
    <w:next w:val="Sous-titre"/>
    <w:link w:val="TitreCar"/>
    <w:uiPriority w:val="99"/>
    <w:qFormat/>
    <w:rsid w:val="00D768D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99"/>
    <w:locked/>
    <w:rsid w:val="00B270D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ous-titre">
    <w:name w:val="Subtitle"/>
    <w:basedOn w:val="Titre10"/>
    <w:next w:val="Corpsdetexte"/>
    <w:link w:val="Sous-titreCar"/>
    <w:uiPriority w:val="99"/>
    <w:qFormat/>
    <w:rsid w:val="00D768D0"/>
    <w:pPr>
      <w:jc w:val="center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ous-titreCar">
    <w:name w:val="Sous-titre Car"/>
    <w:link w:val="Sous-titre"/>
    <w:uiPriority w:val="99"/>
    <w:locked/>
    <w:rsid w:val="00B270D3"/>
    <w:rPr>
      <w:rFonts w:ascii="Cambria" w:hAnsi="Cambria" w:cs="Times New Roman"/>
      <w:sz w:val="24"/>
      <w:szCs w:val="24"/>
      <w:lang w:eastAsia="ar-SA" w:bidi="ar-SA"/>
    </w:rPr>
  </w:style>
  <w:style w:type="paragraph" w:styleId="Retraitcorpsdetexte">
    <w:name w:val="Body Text Indent"/>
    <w:basedOn w:val="Normal"/>
    <w:link w:val="RetraitcorpsdetexteCar"/>
    <w:uiPriority w:val="99"/>
    <w:rsid w:val="00D768D0"/>
    <w:pPr>
      <w:ind w:left="1134" w:firstLine="567"/>
      <w:jc w:val="both"/>
    </w:pPr>
    <w:rPr>
      <w:lang w:val="x-none"/>
    </w:rPr>
  </w:style>
  <w:style w:type="character" w:customStyle="1" w:styleId="RetraitcorpsdetexteCar">
    <w:name w:val="Retrait corps de texte Car"/>
    <w:link w:val="Retraitcorpsdetext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Explorateurdedocument1">
    <w:name w:val="Explorateur de document1"/>
    <w:basedOn w:val="Normal"/>
    <w:uiPriority w:val="99"/>
    <w:rsid w:val="00D768D0"/>
    <w:pPr>
      <w:shd w:val="clear" w:color="auto" w:fill="000080"/>
    </w:pPr>
    <w:rPr>
      <w:rFonts w:ascii="Tahoma" w:hAnsi="Tahoma"/>
    </w:rPr>
  </w:style>
  <w:style w:type="paragraph" w:customStyle="1" w:styleId="Retraitcorpsdetexte21">
    <w:name w:val="Retrait corps de texte 21"/>
    <w:basedOn w:val="Normal"/>
    <w:uiPriority w:val="99"/>
    <w:rsid w:val="00D768D0"/>
    <w:pPr>
      <w:ind w:left="1134" w:hanging="564"/>
    </w:pPr>
    <w:rPr>
      <w:sz w:val="24"/>
    </w:rPr>
  </w:style>
  <w:style w:type="paragraph" w:customStyle="1" w:styleId="Retraitcorpsdetexte31">
    <w:name w:val="Retrait corps de texte 31"/>
    <w:basedOn w:val="Normal"/>
    <w:uiPriority w:val="99"/>
    <w:rsid w:val="00D768D0"/>
    <w:pPr>
      <w:tabs>
        <w:tab w:val="left" w:pos="1701"/>
      </w:tabs>
      <w:ind w:left="1134" w:firstLine="567"/>
      <w:jc w:val="both"/>
    </w:pPr>
    <w:rPr>
      <w:sz w:val="24"/>
    </w:rPr>
  </w:style>
  <w:style w:type="paragraph" w:customStyle="1" w:styleId="Retraitcorpsdetextel">
    <w:name w:val="Retrait corps de textel"/>
    <w:basedOn w:val="Normal"/>
    <w:uiPriority w:val="99"/>
    <w:rsid w:val="00D768D0"/>
    <w:pPr>
      <w:tabs>
        <w:tab w:val="left" w:pos="1985"/>
      </w:tabs>
      <w:ind w:left="2268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D768D0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Contenuducadre">
    <w:name w:val="Contenu du cadre"/>
    <w:basedOn w:val="Corpsdetexte"/>
    <w:uiPriority w:val="99"/>
    <w:rsid w:val="00D768D0"/>
  </w:style>
  <w:style w:type="paragraph" w:styleId="Textedebulles">
    <w:name w:val="Balloon Text"/>
    <w:basedOn w:val="Normal"/>
    <w:link w:val="TextedebullesCar"/>
    <w:uiPriority w:val="99"/>
    <w:rsid w:val="008851D1"/>
    <w:rPr>
      <w:rFonts w:ascii="Tahoma" w:hAnsi="Tahoma" w:cs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locked/>
    <w:rsid w:val="008851D1"/>
    <w:rPr>
      <w:rFonts w:ascii="Tahoma" w:hAnsi="Tahoma" w:cs="Tahoma"/>
      <w:sz w:val="16"/>
      <w:szCs w:val="16"/>
      <w:lang w:eastAsia="ar-SA" w:bidi="ar-SA"/>
    </w:rPr>
  </w:style>
  <w:style w:type="paragraph" w:customStyle="1" w:styleId="Listecouleur-Accent11">
    <w:name w:val="Liste couleur - Accent 11"/>
    <w:basedOn w:val="Normal"/>
    <w:uiPriority w:val="34"/>
    <w:qFormat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customStyle="1" w:styleId="Paragraphedeliste1">
    <w:name w:val="Paragraphe de liste1"/>
    <w:basedOn w:val="Normal"/>
    <w:uiPriority w:val="99"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styleId="En-tte">
    <w:name w:val="header"/>
    <w:basedOn w:val="Normal"/>
    <w:link w:val="En-tteCar"/>
    <w:uiPriority w:val="99"/>
    <w:rsid w:val="004A08B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locked/>
    <w:rsid w:val="001A3661"/>
    <w:rPr>
      <w:rFonts w:cs="Times New Roman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59"/>
    <w:locked/>
    <w:rsid w:val="005F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69D1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26549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65496"/>
    <w:rPr>
      <w:sz w:val="16"/>
      <w:szCs w:val="16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C367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E861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3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nger-tresch@commissaire-justic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essier\Dropbox%20(C&#233;cilia%20Letessier)\Des%20Clics%20&amp;%20des%20Lettres\02%20-%20CHRISTOPHE\MODELE\TRAME%20CHRISTOPH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AA32A-036A-4B1C-B3C5-07014309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CHRISTOPHE 2019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</vt:lpstr>
    </vt:vector>
  </TitlesOfParts>
  <Company>SCP-GS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Letessier</dc:creator>
  <cp:lastModifiedBy>W6</cp:lastModifiedBy>
  <cp:revision>2</cp:revision>
  <cp:lastPrinted>2023-12-28T16:01:00Z</cp:lastPrinted>
  <dcterms:created xsi:type="dcterms:W3CDTF">2026-01-22T13:41:00Z</dcterms:created>
  <dcterms:modified xsi:type="dcterms:W3CDTF">2026-01-22T13:41:00Z</dcterms:modified>
</cp:coreProperties>
</file>